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49D22" w14:textId="77777777" w:rsidR="00E54022" w:rsidRPr="00CE0EB0" w:rsidRDefault="00E54022" w:rsidP="00E54022">
      <w:pPr>
        <w:shd w:val="clear" w:color="auto" w:fill="FFFFFF"/>
        <w:spacing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lang w:val="en-US"/>
        </w:rPr>
      </w:pPr>
    </w:p>
    <w:p w14:paraId="36CB6A16" w14:textId="0D787C88" w:rsidR="00E54022" w:rsidRPr="00CE0EB0" w:rsidRDefault="00E54022" w:rsidP="00E54022">
      <w:pPr>
        <w:shd w:val="clear" w:color="auto" w:fill="FFFFFF"/>
        <w:spacing w:after="264" w:line="240" w:lineRule="auto"/>
        <w:jc w:val="center"/>
        <w:rPr>
          <w:rFonts w:ascii="Times New Roman" w:eastAsia="Times New Roman" w:hAnsi="Times New Roman" w:cs="Times New Roman"/>
          <w:color w:val="3B3B3B"/>
          <w:lang w:val="en-US"/>
        </w:rPr>
      </w:pPr>
      <w:r w:rsidRPr="00CE0EB0">
        <w:rPr>
          <w:rFonts w:ascii="Times New Roman" w:eastAsia="Times New Roman" w:hAnsi="Times New Roman" w:cs="Times New Roman"/>
          <w:b/>
          <w:bCs/>
          <w:color w:val="3B3B3B"/>
          <w:lang w:val="en-US"/>
        </w:rPr>
        <w:t>O B J A V LJ U J E</w:t>
      </w:r>
    </w:p>
    <w:p w14:paraId="34B1AD14" w14:textId="0B2B34DA" w:rsidR="00E54022" w:rsidRPr="00CE0EB0" w:rsidRDefault="00E54022" w:rsidP="00E54022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  <w:color w:val="3B3B3B"/>
        </w:rPr>
      </w:pPr>
      <w:r w:rsidRPr="00CE0EB0">
        <w:rPr>
          <w:rFonts w:ascii="Times New Roman" w:eastAsia="Times New Roman" w:hAnsi="Times New Roman" w:cs="Times New Roman"/>
          <w:color w:val="3B3B3B"/>
        </w:rPr>
        <w:t>U skladu sa članom 42. Pravila studiranja za treći ciklus studija na Univerzitetu u Sarajevu</w:t>
      </w:r>
      <w:r w:rsidR="00B661B7" w:rsidRPr="00CE0EB0">
        <w:rPr>
          <w:rFonts w:ascii="Times New Roman" w:eastAsia="Times New Roman" w:hAnsi="Times New Roman" w:cs="Times New Roman"/>
          <w:color w:val="3B3B3B"/>
        </w:rPr>
        <w:t xml:space="preserve"> iz 2018. godine</w:t>
      </w:r>
      <w:r w:rsidRPr="00CE0EB0">
        <w:rPr>
          <w:rFonts w:ascii="Times New Roman" w:eastAsia="Times New Roman" w:hAnsi="Times New Roman" w:cs="Times New Roman"/>
          <w:color w:val="3B3B3B"/>
        </w:rPr>
        <w:t xml:space="preserve">, </w:t>
      </w:r>
      <w:r w:rsidRPr="00CE0EB0">
        <w:rPr>
          <w:rFonts w:ascii="Times New Roman" w:eastAsia="Times New Roman" w:hAnsi="Times New Roman" w:cs="Times New Roman"/>
          <w:b/>
          <w:color w:val="3B3B3B"/>
        </w:rPr>
        <w:t>korigirana radna verzija</w:t>
      </w:r>
      <w:r w:rsidRPr="00CE0EB0">
        <w:rPr>
          <w:rFonts w:ascii="Times New Roman" w:eastAsia="Times New Roman" w:hAnsi="Times New Roman" w:cs="Times New Roman"/>
          <w:color w:val="3B3B3B"/>
        </w:rPr>
        <w:t xml:space="preserve"> projekta doktorske disertacije pod naslovom: </w:t>
      </w:r>
      <w:r w:rsidR="00AA44BC" w:rsidRPr="00CE0EB0">
        <w:rPr>
          <w:rFonts w:ascii="Times New Roman" w:eastAsia="Calibri" w:hAnsi="Times New Roman" w:cs="Times New Roman"/>
        </w:rPr>
        <w:t>“</w:t>
      </w:r>
      <w:r w:rsidR="009D0F90" w:rsidRPr="009D0F90">
        <w:rPr>
          <w:rFonts w:ascii="Times New Roman" w:hAnsi="Times New Roman"/>
          <w:lang w:val="hr-HR"/>
        </w:rPr>
        <w:t>Distribucija radioaktivnosti pri preradi mlijeka u vlašićki, livanjski i svježi kravlji sir</w:t>
      </w:r>
      <w:r w:rsidR="00AA44BC" w:rsidRPr="00CE0EB0">
        <w:rPr>
          <w:rFonts w:ascii="Times New Roman" w:eastAsia="Times New Roman" w:hAnsi="Times New Roman" w:cs="Times New Roman"/>
          <w:lang w:eastAsia="hr-HR"/>
        </w:rPr>
        <w:t>“</w:t>
      </w:r>
      <w:r w:rsidRPr="00CE0EB0">
        <w:rPr>
          <w:rFonts w:ascii="Times New Roman" w:eastAsia="Times New Roman" w:hAnsi="Times New Roman" w:cs="Times New Roman"/>
          <w:color w:val="3B3B3B"/>
        </w:rPr>
        <w:t> </w:t>
      </w:r>
      <w:r w:rsidR="008059FA" w:rsidRPr="00CE0EB0">
        <w:rPr>
          <w:rFonts w:ascii="Times New Roman" w:eastAsia="Times New Roman" w:hAnsi="Times New Roman" w:cs="Times New Roman"/>
          <w:color w:val="3B3B3B"/>
        </w:rPr>
        <w:t>doktorantice</w:t>
      </w:r>
      <w:r w:rsidRPr="00CE0EB0">
        <w:rPr>
          <w:rFonts w:ascii="Times New Roman" w:eastAsia="Times New Roman" w:hAnsi="Times New Roman" w:cs="Times New Roman"/>
          <w:color w:val="3B3B3B"/>
        </w:rPr>
        <w:t> </w:t>
      </w:r>
      <w:r w:rsidR="009D0F90">
        <w:rPr>
          <w:rFonts w:ascii="Times New Roman" w:eastAsia="Times New Roman" w:hAnsi="Times New Roman" w:cs="Times New Roman"/>
          <w:b/>
          <w:bCs/>
          <w:color w:val="3B3B3B"/>
        </w:rPr>
        <w:t>Emine Muftić</w:t>
      </w:r>
      <w:r w:rsidRPr="00CE0EB0">
        <w:rPr>
          <w:rFonts w:ascii="Times New Roman" w:eastAsia="Times New Roman" w:hAnsi="Times New Roman" w:cs="Times New Roman"/>
          <w:color w:val="3B3B3B"/>
        </w:rPr>
        <w:t> </w:t>
      </w:r>
      <w:r w:rsidR="008059FA" w:rsidRPr="00CE0EB0">
        <w:rPr>
          <w:rFonts w:ascii="Times New Roman" w:eastAsia="Times New Roman" w:hAnsi="Times New Roman" w:cs="Times New Roman"/>
          <w:color w:val="3B3B3B"/>
        </w:rPr>
        <w:t>zaposlene</w:t>
      </w:r>
      <w:r w:rsidRPr="00CE0EB0">
        <w:rPr>
          <w:rFonts w:ascii="Times New Roman" w:eastAsia="Times New Roman" w:hAnsi="Times New Roman" w:cs="Times New Roman"/>
          <w:color w:val="3B3B3B"/>
        </w:rPr>
        <w:t xml:space="preserve"> </w:t>
      </w:r>
      <w:r w:rsidR="00AA44BC" w:rsidRPr="00CE0EB0">
        <w:rPr>
          <w:rFonts w:ascii="Times New Roman" w:eastAsia="Times New Roman" w:hAnsi="Times New Roman" w:cs="Times New Roman"/>
          <w:color w:val="3B3B3B"/>
        </w:rPr>
        <w:t xml:space="preserve">na Univerzitetu u Sarajevu – </w:t>
      </w:r>
      <w:r w:rsidR="0001110D" w:rsidRPr="0001110D">
        <w:rPr>
          <w:rFonts w:ascii="Times New Roman" w:eastAsia="Times New Roman" w:hAnsi="Times New Roman" w:cs="Times New Roman"/>
        </w:rPr>
        <w:t>Farmaceutskom</w:t>
      </w:r>
      <w:r w:rsidR="00AA44BC" w:rsidRPr="0001110D">
        <w:rPr>
          <w:rFonts w:ascii="Times New Roman" w:eastAsia="Times New Roman" w:hAnsi="Times New Roman" w:cs="Times New Roman"/>
        </w:rPr>
        <w:t xml:space="preserve"> </w:t>
      </w:r>
      <w:r w:rsidR="00AA44BC" w:rsidRPr="00CE0EB0">
        <w:rPr>
          <w:rFonts w:ascii="Times New Roman" w:eastAsia="Times New Roman" w:hAnsi="Times New Roman" w:cs="Times New Roman"/>
          <w:color w:val="3B3B3B"/>
        </w:rPr>
        <w:t>fakultetu</w:t>
      </w:r>
      <w:r w:rsidRPr="00CE0EB0">
        <w:rPr>
          <w:rFonts w:ascii="Times New Roman" w:eastAsia="Times New Roman" w:hAnsi="Times New Roman" w:cs="Times New Roman"/>
          <w:color w:val="3B3B3B"/>
        </w:rPr>
        <w:t xml:space="preserve"> i Izvještaj o ocjeni doktorske disertacije koji je sačinila Komisija u sastavu: </w:t>
      </w:r>
    </w:p>
    <w:p w14:paraId="24757EC4" w14:textId="55F89F7B" w:rsidR="00552DE8" w:rsidRPr="00CE0EB0" w:rsidRDefault="00552DE8" w:rsidP="00552DE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0EB0">
        <w:rPr>
          <w:rFonts w:ascii="Times New Roman" w:eastAsia="Times New Roman" w:hAnsi="Times New Roman" w:cs="Times New Roman"/>
          <w:color w:val="000000"/>
        </w:rPr>
        <w:t xml:space="preserve">Prof. dr. </w:t>
      </w:r>
      <w:r w:rsidR="009D0F90">
        <w:rPr>
          <w:rFonts w:ascii="Times New Roman" w:eastAsia="Times New Roman" w:hAnsi="Times New Roman" w:cs="Times New Roman"/>
          <w:color w:val="000000"/>
        </w:rPr>
        <w:t>Kenan Čaklovica</w:t>
      </w:r>
      <w:r w:rsidRPr="00CE0EB0">
        <w:rPr>
          <w:rFonts w:ascii="Times New Roman" w:eastAsia="Times New Roman" w:hAnsi="Times New Roman" w:cs="Times New Roman"/>
          <w:color w:val="000000"/>
        </w:rPr>
        <w:t xml:space="preserve">, </w:t>
      </w:r>
      <w:r w:rsidR="00CE0EB0" w:rsidRPr="00CE0EB0">
        <w:rPr>
          <w:rFonts w:ascii="Times New Roman" w:eastAsia="Times New Roman" w:hAnsi="Times New Roman" w:cs="Times New Roman"/>
          <w:color w:val="000000"/>
        </w:rPr>
        <w:t xml:space="preserve">Univerzitet u Sarajevu </w:t>
      </w:r>
      <w:r w:rsidR="00CE0EB0">
        <w:rPr>
          <w:rFonts w:ascii="Times New Roman" w:eastAsia="Times New Roman" w:hAnsi="Times New Roman" w:cs="Times New Roman"/>
          <w:color w:val="000000"/>
        </w:rPr>
        <w:t xml:space="preserve">- </w:t>
      </w:r>
      <w:r w:rsidRPr="00CE0EB0">
        <w:rPr>
          <w:rFonts w:ascii="Times New Roman" w:eastAsia="Times New Roman" w:hAnsi="Times New Roman" w:cs="Times New Roman"/>
          <w:color w:val="000000"/>
        </w:rPr>
        <w:t xml:space="preserve">Veterinarski fakultet, predsjednik Komisije; </w:t>
      </w:r>
    </w:p>
    <w:p w14:paraId="4A8CDAED" w14:textId="7A011144" w:rsidR="00552DE8" w:rsidRPr="00CE0EB0" w:rsidRDefault="00552DE8" w:rsidP="00552DE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0EB0">
        <w:rPr>
          <w:rFonts w:ascii="Times New Roman" w:eastAsia="Times New Roman" w:hAnsi="Times New Roman" w:cs="Times New Roman"/>
          <w:color w:val="000000"/>
        </w:rPr>
        <w:t xml:space="preserve">Prof. dr. </w:t>
      </w:r>
      <w:r w:rsidR="009D0F90">
        <w:rPr>
          <w:rFonts w:ascii="Times New Roman" w:eastAsia="Times New Roman" w:hAnsi="Times New Roman" w:cs="Times New Roman"/>
          <w:color w:val="000000"/>
        </w:rPr>
        <w:t>Nedžad Gradaščević</w:t>
      </w:r>
      <w:r w:rsidRPr="00CE0EB0">
        <w:rPr>
          <w:rFonts w:ascii="Times New Roman" w:eastAsia="Times New Roman" w:hAnsi="Times New Roman" w:cs="Times New Roman"/>
          <w:color w:val="000000"/>
        </w:rPr>
        <w:t xml:space="preserve">, </w:t>
      </w:r>
      <w:r w:rsidR="00CE0EB0" w:rsidRPr="00CE0EB0">
        <w:rPr>
          <w:rFonts w:ascii="Times New Roman" w:eastAsia="Times New Roman" w:hAnsi="Times New Roman" w:cs="Times New Roman"/>
          <w:color w:val="000000"/>
          <w:shd w:val="clear" w:color="auto" w:fill="FFFFFF"/>
        </w:rPr>
        <w:t>Univerzitet u Sarajevu</w:t>
      </w:r>
      <w:r w:rsidR="00CE0E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-</w:t>
      </w:r>
      <w:r w:rsidR="00CE0EB0" w:rsidRPr="00CE0E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CE0E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Veterinarski fakultet, </w:t>
      </w:r>
      <w:r w:rsidRPr="00CE0EB0">
        <w:rPr>
          <w:rFonts w:ascii="Times New Roman" w:eastAsia="Times New Roman" w:hAnsi="Times New Roman" w:cs="Times New Roman"/>
          <w:color w:val="000000"/>
        </w:rPr>
        <w:t>mentor i član Komisije;</w:t>
      </w:r>
    </w:p>
    <w:p w14:paraId="015F1C12" w14:textId="12CCBB46" w:rsidR="00CE0EB0" w:rsidRPr="00CE0EB0" w:rsidRDefault="00CE0EB0" w:rsidP="00CE0EB0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0EB0">
        <w:rPr>
          <w:rFonts w:ascii="Times New Roman" w:eastAsia="Times New Roman" w:hAnsi="Times New Roman" w:cs="Times New Roman"/>
          <w:color w:val="000000"/>
        </w:rPr>
        <w:t xml:space="preserve">Prof. dr. </w:t>
      </w:r>
      <w:r w:rsidR="009D0F90">
        <w:rPr>
          <w:rFonts w:ascii="Times New Roman" w:eastAsia="Times New Roman" w:hAnsi="Times New Roman" w:cs="Times New Roman"/>
          <w:color w:val="000000"/>
        </w:rPr>
        <w:t>Enida Članjak - Kudra</w:t>
      </w:r>
      <w:r w:rsidRPr="00CE0EB0">
        <w:rPr>
          <w:rFonts w:ascii="Times New Roman" w:eastAsia="Times New Roman" w:hAnsi="Times New Roman" w:cs="Times New Roman"/>
          <w:color w:val="000000"/>
        </w:rPr>
        <w:t xml:space="preserve">,  Univerzitet u Sarajevu </w:t>
      </w: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CE0EB0">
        <w:rPr>
          <w:rFonts w:ascii="Times New Roman" w:eastAsia="Times New Roman" w:hAnsi="Times New Roman" w:cs="Times New Roman"/>
          <w:color w:val="000000"/>
        </w:rPr>
        <w:t>Veterinarski fakultet, mentor</w:t>
      </w:r>
      <w:r w:rsidR="009D0F90">
        <w:rPr>
          <w:rFonts w:ascii="Times New Roman" w:eastAsia="Times New Roman" w:hAnsi="Times New Roman" w:cs="Times New Roman"/>
          <w:color w:val="000000"/>
        </w:rPr>
        <w:t>ica</w:t>
      </w:r>
      <w:r w:rsidRPr="00CE0EB0">
        <w:rPr>
          <w:rFonts w:ascii="Times New Roman" w:eastAsia="Times New Roman" w:hAnsi="Times New Roman" w:cs="Times New Roman"/>
          <w:color w:val="000000"/>
        </w:rPr>
        <w:t xml:space="preserve"> i član Komisije;</w:t>
      </w:r>
    </w:p>
    <w:p w14:paraId="56758C36" w14:textId="0342BD80" w:rsidR="00552DE8" w:rsidRPr="00CE0EB0" w:rsidRDefault="00552DE8" w:rsidP="00552DE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188522796"/>
      <w:r w:rsidRPr="00CE0EB0">
        <w:rPr>
          <w:rFonts w:ascii="Times New Roman" w:eastAsia="Times New Roman" w:hAnsi="Times New Roman" w:cs="Times New Roman"/>
          <w:color w:val="000000"/>
        </w:rPr>
        <w:t xml:space="preserve">Prof. dr. </w:t>
      </w:r>
      <w:r w:rsidR="009D0F90">
        <w:rPr>
          <w:rFonts w:ascii="Times New Roman" w:eastAsia="Times New Roman" w:hAnsi="Times New Roman" w:cs="Times New Roman"/>
          <w:color w:val="000000"/>
        </w:rPr>
        <w:t>Muhamed Smajlović</w:t>
      </w:r>
      <w:r w:rsidRPr="00CE0EB0">
        <w:rPr>
          <w:rFonts w:ascii="Times New Roman" w:eastAsia="Times New Roman" w:hAnsi="Times New Roman" w:cs="Times New Roman"/>
          <w:color w:val="000000"/>
        </w:rPr>
        <w:t xml:space="preserve">, </w:t>
      </w:r>
      <w:r w:rsidR="00CE0EB0" w:rsidRPr="00CE0EB0">
        <w:rPr>
          <w:rFonts w:ascii="Times New Roman" w:eastAsia="Times New Roman" w:hAnsi="Times New Roman" w:cs="Times New Roman"/>
          <w:color w:val="000000"/>
        </w:rPr>
        <w:t>Univerzitet u Sarajevu</w:t>
      </w:r>
      <w:r w:rsidR="00CE0EB0">
        <w:rPr>
          <w:rFonts w:ascii="Times New Roman" w:eastAsia="Times New Roman" w:hAnsi="Times New Roman" w:cs="Times New Roman"/>
          <w:color w:val="000000"/>
        </w:rPr>
        <w:t xml:space="preserve"> -</w:t>
      </w:r>
      <w:r w:rsidR="00CE0EB0" w:rsidRPr="00CE0EB0">
        <w:rPr>
          <w:rFonts w:ascii="Times New Roman" w:eastAsia="Times New Roman" w:hAnsi="Times New Roman" w:cs="Times New Roman"/>
          <w:color w:val="000000"/>
        </w:rPr>
        <w:t xml:space="preserve"> </w:t>
      </w:r>
      <w:r w:rsidRPr="00CE0EB0">
        <w:rPr>
          <w:rFonts w:ascii="Times New Roman" w:eastAsia="Times New Roman" w:hAnsi="Times New Roman" w:cs="Times New Roman"/>
          <w:color w:val="000000"/>
        </w:rPr>
        <w:t>Veterinarski fakultet, član Komisije</w:t>
      </w:r>
      <w:bookmarkEnd w:id="0"/>
      <w:r w:rsidRPr="00CE0EB0">
        <w:rPr>
          <w:rFonts w:ascii="Times New Roman" w:eastAsia="Times New Roman" w:hAnsi="Times New Roman" w:cs="Times New Roman"/>
          <w:color w:val="000000"/>
        </w:rPr>
        <w:t>;</w:t>
      </w:r>
    </w:p>
    <w:p w14:paraId="7690CD14" w14:textId="5260A8FC" w:rsidR="00552DE8" w:rsidRPr="00CE0EB0" w:rsidRDefault="009D0F90" w:rsidP="00552DE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0EB0">
        <w:rPr>
          <w:rFonts w:ascii="Times New Roman" w:eastAsia="Times New Roman" w:hAnsi="Times New Roman" w:cs="Times New Roman"/>
          <w:color w:val="000000"/>
        </w:rPr>
        <w:t xml:space="preserve">Prof. dr. </w:t>
      </w:r>
      <w:r>
        <w:rPr>
          <w:rFonts w:ascii="Times New Roman" w:eastAsia="Times New Roman" w:hAnsi="Times New Roman" w:cs="Times New Roman"/>
          <w:color w:val="000000"/>
        </w:rPr>
        <w:t>Ahmed Smajlović</w:t>
      </w:r>
      <w:r w:rsidRPr="00CE0EB0">
        <w:rPr>
          <w:rFonts w:ascii="Times New Roman" w:eastAsia="Times New Roman" w:hAnsi="Times New Roman" w:cs="Times New Roman"/>
          <w:color w:val="000000"/>
        </w:rPr>
        <w:t>, Univerzitet u Sarajevu</w:t>
      </w:r>
      <w:r>
        <w:rPr>
          <w:rFonts w:ascii="Times New Roman" w:eastAsia="Times New Roman" w:hAnsi="Times New Roman" w:cs="Times New Roman"/>
          <w:color w:val="000000"/>
        </w:rPr>
        <w:t xml:space="preserve"> -</w:t>
      </w:r>
      <w:r w:rsidRPr="00CE0EB0">
        <w:rPr>
          <w:rFonts w:ascii="Times New Roman" w:eastAsia="Times New Roman" w:hAnsi="Times New Roman" w:cs="Times New Roman"/>
          <w:color w:val="000000"/>
        </w:rPr>
        <w:t xml:space="preserve"> Veterinarski fakultet, član Komisije</w:t>
      </w:r>
      <w:r w:rsidR="00552DE8" w:rsidRPr="00CE0EB0">
        <w:rPr>
          <w:rFonts w:ascii="Times New Roman" w:eastAsia="Times New Roman" w:hAnsi="Times New Roman" w:cs="Times New Roman"/>
          <w:color w:val="000000"/>
        </w:rPr>
        <w:t>;</w:t>
      </w:r>
    </w:p>
    <w:p w14:paraId="2C1873D3" w14:textId="76FAA80E" w:rsidR="00552DE8" w:rsidRPr="00CE0EB0" w:rsidRDefault="00552DE8" w:rsidP="00787E9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0EB0">
        <w:rPr>
          <w:rFonts w:ascii="Times New Roman" w:eastAsia="Times New Roman" w:hAnsi="Times New Roman" w:cs="Times New Roman"/>
          <w:color w:val="000000"/>
        </w:rPr>
        <w:t xml:space="preserve">Prof. dr. </w:t>
      </w:r>
      <w:r w:rsidR="009D0F90">
        <w:rPr>
          <w:rFonts w:ascii="Times New Roman" w:eastAsia="Times New Roman" w:hAnsi="Times New Roman" w:cs="Times New Roman"/>
          <w:color w:val="000000"/>
        </w:rPr>
        <w:t>Mirza Nuhanović</w:t>
      </w:r>
      <w:r w:rsidRPr="00CE0EB0">
        <w:rPr>
          <w:rFonts w:ascii="Times New Roman" w:eastAsia="Times New Roman" w:hAnsi="Times New Roman" w:cs="Times New Roman"/>
          <w:color w:val="000000"/>
        </w:rPr>
        <w:t xml:space="preserve">, </w:t>
      </w:r>
      <w:r w:rsidR="00CE0EB0" w:rsidRPr="00CE0EB0">
        <w:rPr>
          <w:rFonts w:ascii="Times New Roman" w:eastAsia="Times New Roman" w:hAnsi="Times New Roman" w:cs="Times New Roman"/>
          <w:color w:val="000000"/>
        </w:rPr>
        <w:t xml:space="preserve">Univerzitet u Sarajevu </w:t>
      </w:r>
      <w:r w:rsidR="0001110D">
        <w:rPr>
          <w:rFonts w:ascii="Times New Roman" w:eastAsia="Times New Roman" w:hAnsi="Times New Roman" w:cs="Times New Roman"/>
          <w:color w:val="000000"/>
        </w:rPr>
        <w:t>–</w:t>
      </w:r>
      <w:r w:rsidR="00CE0EB0" w:rsidRPr="00CE0EB0">
        <w:rPr>
          <w:rFonts w:ascii="Times New Roman" w:eastAsia="Times New Roman" w:hAnsi="Times New Roman" w:cs="Times New Roman"/>
          <w:color w:val="000000"/>
        </w:rPr>
        <w:t xml:space="preserve"> </w:t>
      </w:r>
      <w:r w:rsidR="0001110D" w:rsidRPr="0001110D">
        <w:rPr>
          <w:rFonts w:ascii="Times New Roman" w:eastAsia="Times New Roman" w:hAnsi="Times New Roman" w:cs="Times New Roman"/>
        </w:rPr>
        <w:t xml:space="preserve">Prirodno-matematički </w:t>
      </w:r>
      <w:r w:rsidRPr="0001110D">
        <w:rPr>
          <w:rFonts w:ascii="Times New Roman" w:eastAsia="Times New Roman" w:hAnsi="Times New Roman" w:cs="Times New Roman"/>
        </w:rPr>
        <w:t>fakultet</w:t>
      </w:r>
      <w:r w:rsidRPr="00CE0EB0">
        <w:rPr>
          <w:rFonts w:ascii="Times New Roman" w:eastAsia="Times New Roman" w:hAnsi="Times New Roman" w:cs="Times New Roman"/>
          <w:color w:val="000000"/>
        </w:rPr>
        <w:t xml:space="preserve">, </w:t>
      </w:r>
      <w:r w:rsidR="00CE0EB0">
        <w:rPr>
          <w:rFonts w:ascii="Times New Roman" w:eastAsia="Times New Roman" w:hAnsi="Times New Roman" w:cs="Times New Roman"/>
          <w:color w:val="000000"/>
        </w:rPr>
        <w:t>zamjenik</w:t>
      </w:r>
      <w:r w:rsidRPr="00CE0EB0">
        <w:rPr>
          <w:rFonts w:ascii="Times New Roman" w:eastAsia="Times New Roman" w:hAnsi="Times New Roman" w:cs="Times New Roman"/>
          <w:color w:val="000000"/>
        </w:rPr>
        <w:t xml:space="preserve"> član</w:t>
      </w:r>
      <w:r w:rsidR="00CE0EB0">
        <w:rPr>
          <w:rFonts w:ascii="Times New Roman" w:eastAsia="Times New Roman" w:hAnsi="Times New Roman" w:cs="Times New Roman"/>
          <w:color w:val="000000"/>
        </w:rPr>
        <w:t>a</w:t>
      </w:r>
      <w:r w:rsidRPr="00CE0EB0">
        <w:rPr>
          <w:rFonts w:ascii="Times New Roman" w:eastAsia="Times New Roman" w:hAnsi="Times New Roman" w:cs="Times New Roman"/>
          <w:color w:val="000000"/>
        </w:rPr>
        <w:t xml:space="preserve"> Komisije.</w:t>
      </w:r>
    </w:p>
    <w:p w14:paraId="56F844E9" w14:textId="77777777" w:rsidR="004E35EE" w:rsidRPr="00CE0EB0" w:rsidRDefault="004E35EE" w:rsidP="00E54022">
      <w:pPr>
        <w:shd w:val="clear" w:color="auto" w:fill="FFFFFF"/>
        <w:spacing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</w:rPr>
      </w:pPr>
    </w:p>
    <w:p w14:paraId="3EDF06DC" w14:textId="68426A63" w:rsidR="00E54022" w:rsidRPr="00CE0EB0" w:rsidRDefault="00E54022" w:rsidP="00E54022">
      <w:pPr>
        <w:shd w:val="clear" w:color="auto" w:fill="FFFFFF"/>
        <w:spacing w:after="264" w:line="240" w:lineRule="auto"/>
        <w:jc w:val="center"/>
        <w:rPr>
          <w:rFonts w:ascii="Times New Roman" w:eastAsia="Times New Roman" w:hAnsi="Times New Roman" w:cs="Times New Roman"/>
          <w:color w:val="3B3B3B"/>
        </w:rPr>
      </w:pPr>
      <w:r w:rsidRPr="00CE0EB0">
        <w:rPr>
          <w:rFonts w:ascii="Times New Roman" w:eastAsia="Times New Roman" w:hAnsi="Times New Roman" w:cs="Times New Roman"/>
          <w:b/>
          <w:bCs/>
          <w:color w:val="3B3B3B"/>
        </w:rPr>
        <w:t>STAVLJAJU SE NA UVID JAVNOSTI</w:t>
      </w:r>
    </w:p>
    <w:p w14:paraId="0D16F580" w14:textId="33525FC4" w:rsidR="00E54022" w:rsidRPr="00F03058" w:rsidRDefault="00E54022" w:rsidP="00B9501D">
      <w:pPr>
        <w:shd w:val="clear" w:color="auto" w:fill="FFFFFF"/>
        <w:spacing w:after="264" w:line="240" w:lineRule="auto"/>
        <w:jc w:val="both"/>
        <w:rPr>
          <w:rFonts w:ascii="Times New Roman" w:eastAsia="Times New Roman" w:hAnsi="Times New Roman" w:cs="Times New Roman"/>
        </w:rPr>
      </w:pPr>
      <w:r w:rsidRPr="00F03058">
        <w:rPr>
          <w:rFonts w:ascii="Times New Roman" w:eastAsia="Times New Roman" w:hAnsi="Times New Roman" w:cs="Times New Roman"/>
        </w:rPr>
        <w:t xml:space="preserve">i ostaju na uvidu javnosti 30 dana od dana objave </w:t>
      </w:r>
      <w:r w:rsidR="00F03058" w:rsidRPr="00F03058">
        <w:rPr>
          <w:rFonts w:ascii="Times New Roman" w:eastAsia="Times New Roman" w:hAnsi="Times New Roman" w:cs="Times New Roman"/>
        </w:rPr>
        <w:t>23</w:t>
      </w:r>
      <w:r w:rsidRPr="00F03058">
        <w:rPr>
          <w:rFonts w:ascii="Times New Roman" w:eastAsia="Times New Roman" w:hAnsi="Times New Roman" w:cs="Times New Roman"/>
        </w:rPr>
        <w:t>.</w:t>
      </w:r>
      <w:r w:rsidR="00CE0EB0" w:rsidRPr="00F03058">
        <w:rPr>
          <w:rFonts w:ascii="Times New Roman" w:eastAsia="Times New Roman" w:hAnsi="Times New Roman" w:cs="Times New Roman"/>
        </w:rPr>
        <w:t>01</w:t>
      </w:r>
      <w:r w:rsidRPr="00F03058">
        <w:rPr>
          <w:rFonts w:ascii="Times New Roman" w:eastAsia="Times New Roman" w:hAnsi="Times New Roman" w:cs="Times New Roman"/>
        </w:rPr>
        <w:t>.202</w:t>
      </w:r>
      <w:r w:rsidR="00F03058" w:rsidRPr="00F03058">
        <w:rPr>
          <w:rFonts w:ascii="Times New Roman" w:eastAsia="Times New Roman" w:hAnsi="Times New Roman" w:cs="Times New Roman"/>
        </w:rPr>
        <w:t>5</w:t>
      </w:r>
      <w:r w:rsidRPr="00F03058">
        <w:rPr>
          <w:rFonts w:ascii="Times New Roman" w:eastAsia="Times New Roman" w:hAnsi="Times New Roman" w:cs="Times New Roman"/>
        </w:rPr>
        <w:t>. godine, a mogu se pogledati radnim danima od 10 do 14 sati u Dekanatu Univerziteta u Sarajevu – Veterinarskog fakulteta, ulica Zmaja od Bosne 90.</w:t>
      </w:r>
    </w:p>
    <w:p w14:paraId="3285B57E" w14:textId="082BB2FB" w:rsidR="004E57C8" w:rsidRPr="00CE0EB0" w:rsidRDefault="004E57C8" w:rsidP="00767AD1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4E57C8" w:rsidRPr="00CE0EB0" w:rsidSect="002D1A5B">
      <w:headerReference w:type="default" r:id="rId8"/>
      <w:footerReference w:type="default" r:id="rId9"/>
      <w:pgSz w:w="11907" w:h="16840" w:code="9"/>
      <w:pgMar w:top="808" w:right="851" w:bottom="993" w:left="1134" w:header="56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5570A" w14:textId="77777777" w:rsidR="00E177F8" w:rsidRDefault="00E177F8">
      <w:r>
        <w:separator/>
      </w:r>
    </w:p>
  </w:endnote>
  <w:endnote w:type="continuationSeparator" w:id="0">
    <w:p w14:paraId="7B745215" w14:textId="77777777" w:rsidR="00E177F8" w:rsidRDefault="00E1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4D Bangkok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48"/>
      <w:gridCol w:w="1920"/>
      <w:gridCol w:w="4080"/>
      <w:gridCol w:w="840"/>
      <w:gridCol w:w="54"/>
      <w:gridCol w:w="2160"/>
      <w:gridCol w:w="66"/>
    </w:tblGrid>
    <w:tr w:rsidR="00B83BAB" w14:paraId="706945BD" w14:textId="77777777">
      <w:trPr>
        <w:gridAfter w:val="1"/>
        <w:wAfter w:w="66" w:type="dxa"/>
        <w:cantSplit/>
      </w:trPr>
      <w:tc>
        <w:tcPr>
          <w:tcW w:w="948" w:type="dxa"/>
          <w:tcBorders>
            <w:top w:val="single" w:sz="4" w:space="0" w:color="auto"/>
          </w:tcBorders>
        </w:tcPr>
        <w:p w14:paraId="54E060A2" w14:textId="77777777" w:rsidR="00B83BAB" w:rsidRDefault="00B83BAB">
          <w:pPr>
            <w:pStyle w:val="Footer"/>
            <w:rPr>
              <w:sz w:val="20"/>
            </w:rPr>
          </w:pPr>
        </w:p>
      </w:tc>
      <w:tc>
        <w:tcPr>
          <w:tcW w:w="1920" w:type="dxa"/>
          <w:tcBorders>
            <w:top w:val="single" w:sz="4" w:space="0" w:color="auto"/>
          </w:tcBorders>
        </w:tcPr>
        <w:p w14:paraId="3EE80320" w14:textId="77777777" w:rsidR="00B83BAB" w:rsidRDefault="00B83BAB">
          <w:pPr>
            <w:pStyle w:val="Footer"/>
            <w:rPr>
              <w:sz w:val="20"/>
            </w:rPr>
          </w:pPr>
        </w:p>
      </w:tc>
      <w:tc>
        <w:tcPr>
          <w:tcW w:w="4080" w:type="dxa"/>
          <w:tcBorders>
            <w:top w:val="single" w:sz="4" w:space="0" w:color="auto"/>
          </w:tcBorders>
        </w:tcPr>
        <w:p w14:paraId="65CCC3BB" w14:textId="77777777" w:rsidR="00B83BAB" w:rsidRDefault="00B83BAB">
          <w:pPr>
            <w:pStyle w:val="Footer"/>
            <w:rPr>
              <w:sz w:val="20"/>
            </w:rPr>
          </w:pPr>
        </w:p>
      </w:tc>
      <w:tc>
        <w:tcPr>
          <w:tcW w:w="894" w:type="dxa"/>
          <w:gridSpan w:val="2"/>
          <w:tcBorders>
            <w:top w:val="single" w:sz="4" w:space="0" w:color="auto"/>
          </w:tcBorders>
        </w:tcPr>
        <w:p w14:paraId="7B7DC65B" w14:textId="77777777" w:rsidR="00B83BAB" w:rsidRDefault="00B83BAB">
          <w:pPr>
            <w:pStyle w:val="Footer"/>
            <w:rPr>
              <w:sz w:val="20"/>
            </w:rPr>
          </w:pPr>
        </w:p>
      </w:tc>
      <w:tc>
        <w:tcPr>
          <w:tcW w:w="2160" w:type="dxa"/>
          <w:tcBorders>
            <w:top w:val="single" w:sz="4" w:space="0" w:color="auto"/>
          </w:tcBorders>
        </w:tcPr>
        <w:p w14:paraId="232F80B4" w14:textId="77777777" w:rsidR="00B83BAB" w:rsidRDefault="00B83BAB">
          <w:pPr>
            <w:pStyle w:val="Footer"/>
            <w:rPr>
              <w:sz w:val="20"/>
            </w:rPr>
          </w:pPr>
        </w:p>
      </w:tc>
    </w:tr>
    <w:tr w:rsidR="00B83BAB" w:rsidRPr="006F0364" w14:paraId="786342FB" w14:textId="77777777">
      <w:trPr>
        <w:cantSplit/>
      </w:trPr>
      <w:tc>
        <w:tcPr>
          <w:tcW w:w="948" w:type="dxa"/>
        </w:tcPr>
        <w:p w14:paraId="11A56763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Adresa:</w:t>
          </w:r>
        </w:p>
        <w:p w14:paraId="117C0108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Address:</w:t>
          </w:r>
        </w:p>
      </w:tc>
      <w:tc>
        <w:tcPr>
          <w:tcW w:w="1920" w:type="dxa"/>
        </w:tcPr>
        <w:p w14:paraId="5D404EFF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Veterinarski fakultet</w:t>
          </w:r>
        </w:p>
        <w:p w14:paraId="0723643B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Zmaja od Bosne 90</w:t>
          </w:r>
        </w:p>
        <w:p w14:paraId="73C8EBDE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71 000 Sarajevo</w:t>
          </w:r>
        </w:p>
        <w:p w14:paraId="7E0DABF1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Bosna i Hercegovina</w:t>
          </w:r>
        </w:p>
      </w:tc>
      <w:tc>
        <w:tcPr>
          <w:tcW w:w="4080" w:type="dxa"/>
          <w:tcBorders>
            <w:left w:val="nil"/>
          </w:tcBorders>
        </w:tcPr>
        <w:p w14:paraId="6D8A25F9" w14:textId="77777777" w:rsidR="00B83BAB" w:rsidRPr="006F0364" w:rsidRDefault="00B83BAB" w:rsidP="00927C4E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Veterinary faculty</w:t>
          </w:r>
        </w:p>
        <w:p w14:paraId="67DFB12C" w14:textId="77777777" w:rsidR="00B83BAB" w:rsidRPr="006F0364" w:rsidRDefault="00B83BAB" w:rsidP="00927C4E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Zmaja od Bosne 90</w:t>
          </w:r>
        </w:p>
        <w:p w14:paraId="0B9CDE99" w14:textId="77777777" w:rsidR="00B83BAB" w:rsidRPr="006F0364" w:rsidRDefault="00B83BAB" w:rsidP="00927C4E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71 000 Sarajevo</w:t>
          </w:r>
        </w:p>
        <w:p w14:paraId="1C143F7E" w14:textId="77777777" w:rsidR="00B83BAB" w:rsidRPr="006F0364" w:rsidRDefault="00B83BAB" w:rsidP="00927C4E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Bosnia and Herzegovina</w:t>
          </w:r>
        </w:p>
      </w:tc>
      <w:tc>
        <w:tcPr>
          <w:tcW w:w="840" w:type="dxa"/>
        </w:tcPr>
        <w:p w14:paraId="4FD4892F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Tel:</w:t>
          </w:r>
        </w:p>
        <w:p w14:paraId="279FA3B2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Fax:</w:t>
          </w:r>
        </w:p>
        <w:p w14:paraId="3257B26A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E-mail:</w:t>
          </w:r>
        </w:p>
        <w:p w14:paraId="696462AC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Web:</w:t>
          </w:r>
        </w:p>
      </w:tc>
      <w:tc>
        <w:tcPr>
          <w:tcW w:w="2280" w:type="dxa"/>
          <w:gridSpan w:val="3"/>
        </w:tcPr>
        <w:p w14:paraId="4B2A5C57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 xml:space="preserve">++ 387 (0)33 </w:t>
          </w:r>
          <w:r w:rsidR="00BA7CD2">
            <w:rPr>
              <w:rFonts w:ascii="Calibri" w:hAnsi="Calibri" w:cs="Calibri"/>
              <w:sz w:val="20"/>
            </w:rPr>
            <w:t>729100</w:t>
          </w:r>
        </w:p>
        <w:p w14:paraId="3325591D" w14:textId="77777777" w:rsidR="00B83BAB" w:rsidRPr="006F0364" w:rsidRDefault="00B83BAB">
          <w:pPr>
            <w:pStyle w:val="Footer"/>
            <w:rPr>
              <w:rFonts w:ascii="Calibri" w:hAnsi="Calibri" w:cs="Calibri"/>
              <w:sz w:val="20"/>
            </w:rPr>
          </w:pPr>
          <w:r w:rsidRPr="006F0364">
            <w:rPr>
              <w:rFonts w:ascii="Calibri" w:hAnsi="Calibri" w:cs="Calibri"/>
              <w:sz w:val="20"/>
            </w:rPr>
            <w:t>++ 387 (0)33 61</w:t>
          </w:r>
          <w:r w:rsidR="00835F03">
            <w:rPr>
              <w:rFonts w:ascii="Calibri" w:hAnsi="Calibri" w:cs="Calibri"/>
              <w:sz w:val="20"/>
            </w:rPr>
            <w:t>7850</w:t>
          </w:r>
        </w:p>
        <w:p w14:paraId="3AD86967" w14:textId="77777777" w:rsidR="00003056" w:rsidRDefault="00E177F8" w:rsidP="00003056">
          <w:pPr>
            <w:pStyle w:val="Footer"/>
            <w:rPr>
              <w:rFonts w:ascii="Calibri" w:hAnsi="Calibri" w:cs="Calibri"/>
              <w:sz w:val="20"/>
            </w:rPr>
          </w:pPr>
          <w:hyperlink r:id="rId1" w:history="1">
            <w:r w:rsidR="00003056" w:rsidRPr="00EB1E83">
              <w:rPr>
                <w:rStyle w:val="Hyperlink"/>
                <w:rFonts w:ascii="Calibri" w:hAnsi="Calibri" w:cs="Calibri"/>
                <w:sz w:val="20"/>
              </w:rPr>
              <w:t>info@vfs.unsa.ba</w:t>
            </w:r>
          </w:hyperlink>
        </w:p>
        <w:p w14:paraId="1B507348" w14:textId="77777777" w:rsidR="00B83BAB" w:rsidRPr="006F0364" w:rsidRDefault="00E177F8" w:rsidP="00003056">
          <w:pPr>
            <w:pStyle w:val="Footer"/>
            <w:rPr>
              <w:rFonts w:ascii="Calibri" w:hAnsi="Calibri" w:cs="Calibri"/>
              <w:sz w:val="20"/>
            </w:rPr>
          </w:pPr>
          <w:hyperlink r:id="rId2" w:history="1">
            <w:r w:rsidR="00B83BAB" w:rsidRPr="006F0364">
              <w:rPr>
                <w:rStyle w:val="Hyperlink"/>
                <w:rFonts w:ascii="Calibri" w:hAnsi="Calibri" w:cs="Calibri"/>
                <w:sz w:val="20"/>
              </w:rPr>
              <w:t>www.vfs.unsa.ba</w:t>
            </w:r>
          </w:hyperlink>
        </w:p>
      </w:tc>
    </w:tr>
  </w:tbl>
  <w:p w14:paraId="130D8F5F" w14:textId="77777777" w:rsidR="00B83BAB" w:rsidRDefault="00B83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3E4D0" w14:textId="77777777" w:rsidR="00E177F8" w:rsidRDefault="00E177F8">
      <w:r>
        <w:separator/>
      </w:r>
    </w:p>
  </w:footnote>
  <w:footnote w:type="continuationSeparator" w:id="0">
    <w:p w14:paraId="3AC327AE" w14:textId="77777777" w:rsidR="00E177F8" w:rsidRDefault="00E1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5" w:type="dxa"/>
      <w:tblLayout w:type="fixed"/>
      <w:tblLook w:val="0000" w:firstRow="0" w:lastRow="0" w:firstColumn="0" w:lastColumn="0" w:noHBand="0" w:noVBand="0"/>
    </w:tblPr>
    <w:tblGrid>
      <w:gridCol w:w="3588"/>
      <w:gridCol w:w="3000"/>
      <w:gridCol w:w="3587"/>
    </w:tblGrid>
    <w:tr w:rsidR="00B83BAB" w:rsidRPr="006F0364" w14:paraId="0091F967" w14:textId="77777777">
      <w:trPr>
        <w:cantSplit/>
        <w:trHeight w:val="818"/>
      </w:trPr>
      <w:tc>
        <w:tcPr>
          <w:tcW w:w="3588" w:type="dxa"/>
        </w:tcPr>
        <w:p w14:paraId="27EE7790" w14:textId="77777777" w:rsidR="00B83BAB" w:rsidRPr="006F0364" w:rsidRDefault="00B83BAB">
          <w:pPr>
            <w:rPr>
              <w:rFonts w:ascii="Calibri" w:hAnsi="Calibri" w:cs="Calibri"/>
            </w:rPr>
          </w:pPr>
        </w:p>
        <w:p w14:paraId="026DA8DB" w14:textId="77777777" w:rsidR="00E67D35" w:rsidRDefault="001501A4">
          <w:pPr>
            <w:pStyle w:val="Header"/>
            <w:rPr>
              <w:rFonts w:ascii="Calibri" w:hAnsi="Calibri" w:cs="Calibri"/>
              <w:sz w:val="22"/>
              <w:szCs w:val="22"/>
            </w:rPr>
          </w:pPr>
          <w:r w:rsidRPr="006F0364">
            <w:rPr>
              <w:rFonts w:ascii="Calibri" w:hAnsi="Calibri" w:cs="Calibri"/>
              <w:sz w:val="22"/>
              <w:szCs w:val="22"/>
            </w:rPr>
            <w:t xml:space="preserve">  </w:t>
          </w:r>
          <w:r w:rsidR="00E67D35">
            <w:rPr>
              <w:rFonts w:ascii="Calibri" w:hAnsi="Calibri" w:cs="Calibri"/>
              <w:sz w:val="22"/>
              <w:szCs w:val="22"/>
            </w:rPr>
            <w:t xml:space="preserve">   </w:t>
          </w:r>
          <w:r w:rsidR="00E67D35" w:rsidRPr="00E67D35">
            <w:rPr>
              <w:rFonts w:ascii="Calibri" w:hAnsi="Calibri" w:cs="Calibri"/>
              <w:sz w:val="22"/>
              <w:szCs w:val="22"/>
            </w:rPr>
            <w:t>UNIVERZITET U SARAJEVU</w:t>
          </w:r>
        </w:p>
        <w:p w14:paraId="43F38F5B" w14:textId="77777777" w:rsidR="00B83BAB" w:rsidRPr="006F0364" w:rsidRDefault="00E67D35">
          <w:pPr>
            <w:pStyle w:val="Head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      </w:t>
          </w:r>
          <w:r w:rsidR="00B83BAB" w:rsidRPr="006F0364">
            <w:rPr>
              <w:rFonts w:ascii="Calibri" w:hAnsi="Calibri" w:cs="Calibri"/>
              <w:sz w:val="22"/>
              <w:szCs w:val="22"/>
            </w:rPr>
            <w:t>VETERINARSKI FAKULTET</w:t>
          </w:r>
        </w:p>
        <w:p w14:paraId="71CF7FEF" w14:textId="77777777" w:rsidR="00B83BAB" w:rsidRPr="006F0364" w:rsidRDefault="00E67D35" w:rsidP="00E67D35">
          <w:pPr>
            <w:pStyle w:val="Head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  </w:t>
          </w:r>
        </w:p>
      </w:tc>
      <w:tc>
        <w:tcPr>
          <w:tcW w:w="3000" w:type="dxa"/>
          <w:vAlign w:val="bottom"/>
        </w:tcPr>
        <w:p w14:paraId="406BD78E" w14:textId="77777777" w:rsidR="00B83BAB" w:rsidRPr="006F0364" w:rsidRDefault="00835F03">
          <w:pPr>
            <w:pStyle w:val="Header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noProof/>
              <w:sz w:val="22"/>
              <w:szCs w:val="22"/>
              <w:lang w:val="en-US"/>
            </w:rPr>
            <w:drawing>
              <wp:inline distT="0" distB="0" distL="0" distR="0" wp14:anchorId="5D6A02D6" wp14:editId="46FBB70A">
                <wp:extent cx="971550" cy="609600"/>
                <wp:effectExtent l="0" t="0" r="0" b="0"/>
                <wp:docPr id="12" name="Picture 12" descr="NOVI LOGO FAKULT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FAKULT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7" w:type="dxa"/>
        </w:tcPr>
        <w:p w14:paraId="04393370" w14:textId="77777777" w:rsidR="00B83BAB" w:rsidRPr="006F0364" w:rsidRDefault="00B83BAB" w:rsidP="00537B3C">
          <w:pPr>
            <w:pStyle w:val="Header"/>
            <w:rPr>
              <w:rFonts w:ascii="Calibri" w:hAnsi="Calibri" w:cs="Calibri"/>
              <w:sz w:val="22"/>
              <w:szCs w:val="22"/>
            </w:rPr>
          </w:pPr>
        </w:p>
        <w:p w14:paraId="217702CA" w14:textId="77777777" w:rsidR="00E67D35" w:rsidRDefault="00E67D35" w:rsidP="00537B3C">
          <w:pPr>
            <w:pStyle w:val="Head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      </w:t>
          </w:r>
          <w:r w:rsidRPr="00E67D35">
            <w:rPr>
              <w:rFonts w:ascii="Calibri" w:hAnsi="Calibri" w:cs="Calibri"/>
              <w:sz w:val="22"/>
              <w:szCs w:val="22"/>
            </w:rPr>
            <w:t>UNIVERSITY OF SARAJEVO</w:t>
          </w:r>
        </w:p>
        <w:p w14:paraId="6DB2D493" w14:textId="77777777" w:rsidR="00B83BAB" w:rsidRPr="006F0364" w:rsidRDefault="001501A4" w:rsidP="00E67D35">
          <w:pPr>
            <w:pStyle w:val="Header"/>
            <w:rPr>
              <w:rFonts w:ascii="Calibri" w:hAnsi="Calibri" w:cs="Calibri"/>
              <w:sz w:val="22"/>
              <w:szCs w:val="22"/>
            </w:rPr>
          </w:pPr>
          <w:r w:rsidRPr="006F0364">
            <w:rPr>
              <w:rFonts w:ascii="Calibri" w:hAnsi="Calibri" w:cs="Calibri"/>
              <w:sz w:val="22"/>
              <w:szCs w:val="22"/>
            </w:rPr>
            <w:t xml:space="preserve">      </w:t>
          </w:r>
          <w:r w:rsidR="00E523ED">
            <w:rPr>
              <w:rFonts w:ascii="Calibri" w:hAnsi="Calibri" w:cs="Calibri"/>
              <w:sz w:val="22"/>
              <w:szCs w:val="22"/>
            </w:rPr>
            <w:t xml:space="preserve">    </w:t>
          </w:r>
          <w:r w:rsidR="00B83BAB" w:rsidRPr="006F0364">
            <w:rPr>
              <w:rFonts w:ascii="Calibri" w:hAnsi="Calibri" w:cs="Calibri"/>
              <w:sz w:val="22"/>
              <w:szCs w:val="22"/>
            </w:rPr>
            <w:t>VETERINARY FACULTY</w:t>
          </w:r>
        </w:p>
      </w:tc>
    </w:tr>
    <w:tr w:rsidR="00B83BAB" w:rsidRPr="006F0364" w14:paraId="5A2962A8" w14:textId="77777777">
      <w:trPr>
        <w:cantSplit/>
        <w:trHeight w:val="341"/>
      </w:trPr>
      <w:tc>
        <w:tcPr>
          <w:tcW w:w="3588" w:type="dxa"/>
          <w:tcBorders>
            <w:bottom w:val="single" w:sz="4" w:space="0" w:color="auto"/>
          </w:tcBorders>
        </w:tcPr>
        <w:p w14:paraId="7B198A67" w14:textId="77777777" w:rsidR="00B83BAB" w:rsidRPr="006F0364" w:rsidRDefault="00B83BAB">
          <w:pPr>
            <w:rPr>
              <w:rFonts w:ascii="Calibri" w:hAnsi="Calibri" w:cs="Calibri"/>
            </w:rPr>
          </w:pPr>
        </w:p>
      </w:tc>
      <w:tc>
        <w:tcPr>
          <w:tcW w:w="3000" w:type="dxa"/>
          <w:vAlign w:val="bottom"/>
        </w:tcPr>
        <w:p w14:paraId="1DDF9525" w14:textId="77777777" w:rsidR="00B83BAB" w:rsidRPr="006F0364" w:rsidRDefault="00B83BAB">
          <w:pPr>
            <w:pStyle w:val="Header"/>
            <w:jc w:val="center"/>
            <w:rPr>
              <w:rFonts w:ascii="Calibri" w:hAnsi="Calibri" w:cs="Calibri"/>
              <w:sz w:val="22"/>
              <w:szCs w:val="22"/>
            </w:rPr>
          </w:pPr>
          <w:r w:rsidRPr="006F0364">
            <w:rPr>
              <w:rFonts w:ascii="Calibri" w:hAnsi="Calibri" w:cs="Calibri"/>
              <w:sz w:val="22"/>
              <w:szCs w:val="22"/>
            </w:rPr>
            <w:t>DEKANAT – DEAN OFFICE</w:t>
          </w:r>
        </w:p>
      </w:tc>
      <w:tc>
        <w:tcPr>
          <w:tcW w:w="3587" w:type="dxa"/>
          <w:tcBorders>
            <w:bottom w:val="single" w:sz="4" w:space="0" w:color="auto"/>
          </w:tcBorders>
        </w:tcPr>
        <w:p w14:paraId="256977E5" w14:textId="77777777" w:rsidR="00B83BAB" w:rsidRPr="006F0364" w:rsidRDefault="00B83BAB" w:rsidP="00537B3C">
          <w:pPr>
            <w:pStyle w:val="Header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00BAB867" w14:textId="77777777" w:rsidR="00B83BAB" w:rsidRPr="006F0364" w:rsidRDefault="00B83BAB" w:rsidP="00710AA4">
    <w:pPr>
      <w:pStyle w:val="Header"/>
      <w:jc w:val="center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96F"/>
    <w:multiLevelType w:val="hybridMultilevel"/>
    <w:tmpl w:val="EB6E8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2433"/>
    <w:multiLevelType w:val="hybridMultilevel"/>
    <w:tmpl w:val="F9166D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08C"/>
    <w:multiLevelType w:val="hybridMultilevel"/>
    <w:tmpl w:val="E3FAAE7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22E37"/>
    <w:multiLevelType w:val="hybridMultilevel"/>
    <w:tmpl w:val="CFE0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2880"/>
    <w:multiLevelType w:val="hybridMultilevel"/>
    <w:tmpl w:val="25245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2659"/>
    <w:multiLevelType w:val="hybridMultilevel"/>
    <w:tmpl w:val="6882A318"/>
    <w:lvl w:ilvl="0" w:tplc="3AEAB670">
      <w:start w:val="1"/>
      <w:numFmt w:val="decimal"/>
      <w:lvlText w:val="%1."/>
      <w:lvlJc w:val="left"/>
      <w:pPr>
        <w:tabs>
          <w:tab w:val="num" w:pos="2280"/>
        </w:tabs>
        <w:ind w:left="2280" w:hanging="4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45055"/>
    <w:multiLevelType w:val="hybridMultilevel"/>
    <w:tmpl w:val="B762D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36348"/>
    <w:multiLevelType w:val="hybridMultilevel"/>
    <w:tmpl w:val="B8729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95EE9"/>
    <w:multiLevelType w:val="hybridMultilevel"/>
    <w:tmpl w:val="92DECA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136"/>
    <w:multiLevelType w:val="hybridMultilevel"/>
    <w:tmpl w:val="96A23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2698"/>
    <w:multiLevelType w:val="hybridMultilevel"/>
    <w:tmpl w:val="12DCD4EE"/>
    <w:lvl w:ilvl="0" w:tplc="FAE6D4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1A66"/>
    <w:multiLevelType w:val="hybridMultilevel"/>
    <w:tmpl w:val="04883CF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281F"/>
    <w:multiLevelType w:val="hybridMultilevel"/>
    <w:tmpl w:val="B98E139A"/>
    <w:lvl w:ilvl="0" w:tplc="43AA30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43FFA"/>
    <w:multiLevelType w:val="hybridMultilevel"/>
    <w:tmpl w:val="4F0ABF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B1908"/>
    <w:multiLevelType w:val="hybridMultilevel"/>
    <w:tmpl w:val="F73E8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00C24"/>
    <w:multiLevelType w:val="hybridMultilevel"/>
    <w:tmpl w:val="ADBA49F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F2D08"/>
    <w:multiLevelType w:val="hybridMultilevel"/>
    <w:tmpl w:val="9588028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65616"/>
    <w:multiLevelType w:val="hybridMultilevel"/>
    <w:tmpl w:val="B4BAF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995FAE"/>
    <w:multiLevelType w:val="hybridMultilevel"/>
    <w:tmpl w:val="2396B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21C2B"/>
    <w:multiLevelType w:val="hybridMultilevel"/>
    <w:tmpl w:val="1F6E3E2A"/>
    <w:lvl w:ilvl="0" w:tplc="2A2EB4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32EE0"/>
    <w:multiLevelType w:val="hybridMultilevel"/>
    <w:tmpl w:val="EC6EE3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E259C"/>
    <w:multiLevelType w:val="hybridMultilevel"/>
    <w:tmpl w:val="F2E86B0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3774A"/>
    <w:multiLevelType w:val="hybridMultilevel"/>
    <w:tmpl w:val="2FD462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82554"/>
    <w:multiLevelType w:val="hybridMultilevel"/>
    <w:tmpl w:val="B5446B72"/>
    <w:lvl w:ilvl="0" w:tplc="7032D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660AD8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E4FC37FC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9258CEC8">
      <w:start w:val="26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A1BA4"/>
    <w:multiLevelType w:val="hybridMultilevel"/>
    <w:tmpl w:val="4F026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4201E"/>
    <w:multiLevelType w:val="hybridMultilevel"/>
    <w:tmpl w:val="983CD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1356F"/>
    <w:multiLevelType w:val="multilevel"/>
    <w:tmpl w:val="578E7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553C1B"/>
    <w:multiLevelType w:val="hybridMultilevel"/>
    <w:tmpl w:val="26701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86A2D"/>
    <w:multiLevelType w:val="hybridMultilevel"/>
    <w:tmpl w:val="08BC850A"/>
    <w:lvl w:ilvl="0" w:tplc="CADE5BB8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FE91DC2"/>
    <w:multiLevelType w:val="hybridMultilevel"/>
    <w:tmpl w:val="369681B2"/>
    <w:lvl w:ilvl="0" w:tplc="4D5E705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185992"/>
    <w:multiLevelType w:val="hybridMultilevel"/>
    <w:tmpl w:val="DA823F72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78603C28"/>
    <w:multiLevelType w:val="hybridMultilevel"/>
    <w:tmpl w:val="3214AAB0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D028F"/>
    <w:multiLevelType w:val="hybridMultilevel"/>
    <w:tmpl w:val="D59425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C4928"/>
    <w:multiLevelType w:val="hybridMultilevel"/>
    <w:tmpl w:val="768A0A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56448"/>
    <w:multiLevelType w:val="hybridMultilevel"/>
    <w:tmpl w:val="DA044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"/>
  </w:num>
  <w:num w:numId="5">
    <w:abstractNumId w:val="25"/>
  </w:num>
  <w:num w:numId="6">
    <w:abstractNumId w:val="5"/>
  </w:num>
  <w:num w:numId="7">
    <w:abstractNumId w:val="20"/>
  </w:num>
  <w:num w:numId="8">
    <w:abstractNumId w:val="2"/>
  </w:num>
  <w:num w:numId="9">
    <w:abstractNumId w:val="34"/>
  </w:num>
  <w:num w:numId="10">
    <w:abstractNumId w:val="28"/>
  </w:num>
  <w:num w:numId="11">
    <w:abstractNumId w:val="19"/>
  </w:num>
  <w:num w:numId="12">
    <w:abstractNumId w:val="10"/>
  </w:num>
  <w:num w:numId="13">
    <w:abstractNumId w:val="1"/>
  </w:num>
  <w:num w:numId="14">
    <w:abstractNumId w:val="18"/>
  </w:num>
  <w:num w:numId="15">
    <w:abstractNumId w:val="12"/>
  </w:num>
  <w:num w:numId="16">
    <w:abstractNumId w:val="32"/>
  </w:num>
  <w:num w:numId="17">
    <w:abstractNumId w:val="31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2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9"/>
  </w:num>
  <w:num w:numId="26">
    <w:abstractNumId w:val="7"/>
  </w:num>
  <w:num w:numId="27">
    <w:abstractNumId w:val="3"/>
  </w:num>
  <w:num w:numId="28">
    <w:abstractNumId w:val="30"/>
  </w:num>
  <w:num w:numId="29">
    <w:abstractNumId w:val="27"/>
  </w:num>
  <w:num w:numId="30">
    <w:abstractNumId w:val="23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4"/>
  </w:num>
  <w:num w:numId="35">
    <w:abstractNumId w:val="17"/>
  </w:num>
  <w:num w:numId="36">
    <w:abstractNumId w:val="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62"/>
    <w:rsid w:val="00002175"/>
    <w:rsid w:val="00003056"/>
    <w:rsid w:val="000039DC"/>
    <w:rsid w:val="0001110D"/>
    <w:rsid w:val="0002131D"/>
    <w:rsid w:val="000243BA"/>
    <w:rsid w:val="000244BB"/>
    <w:rsid w:val="00031BD1"/>
    <w:rsid w:val="00040354"/>
    <w:rsid w:val="00042379"/>
    <w:rsid w:val="00046660"/>
    <w:rsid w:val="000471EE"/>
    <w:rsid w:val="00047913"/>
    <w:rsid w:val="00052E8D"/>
    <w:rsid w:val="000545B1"/>
    <w:rsid w:val="000553EE"/>
    <w:rsid w:val="00056A04"/>
    <w:rsid w:val="00057CEC"/>
    <w:rsid w:val="0006062D"/>
    <w:rsid w:val="00063FD1"/>
    <w:rsid w:val="000710AB"/>
    <w:rsid w:val="00071585"/>
    <w:rsid w:val="00072F5F"/>
    <w:rsid w:val="00075A63"/>
    <w:rsid w:val="0008274D"/>
    <w:rsid w:val="000A07B7"/>
    <w:rsid w:val="000A131C"/>
    <w:rsid w:val="000A1A65"/>
    <w:rsid w:val="000A7F9D"/>
    <w:rsid w:val="000B7086"/>
    <w:rsid w:val="000C0F6D"/>
    <w:rsid w:val="000D36D5"/>
    <w:rsid w:val="000D5FB8"/>
    <w:rsid w:val="000D605B"/>
    <w:rsid w:val="000E4506"/>
    <w:rsid w:val="000F4376"/>
    <w:rsid w:val="00115C79"/>
    <w:rsid w:val="00123A44"/>
    <w:rsid w:val="00124BAA"/>
    <w:rsid w:val="00125521"/>
    <w:rsid w:val="0012782B"/>
    <w:rsid w:val="001501A4"/>
    <w:rsid w:val="001551A2"/>
    <w:rsid w:val="001564B1"/>
    <w:rsid w:val="00161132"/>
    <w:rsid w:val="001625CA"/>
    <w:rsid w:val="00163962"/>
    <w:rsid w:val="00166CFB"/>
    <w:rsid w:val="00174B5B"/>
    <w:rsid w:val="00175E65"/>
    <w:rsid w:val="001809B7"/>
    <w:rsid w:val="0018284F"/>
    <w:rsid w:val="0018455C"/>
    <w:rsid w:val="001978BC"/>
    <w:rsid w:val="001A3ED4"/>
    <w:rsid w:val="001A4B41"/>
    <w:rsid w:val="001A593A"/>
    <w:rsid w:val="001B0674"/>
    <w:rsid w:val="001B1E2A"/>
    <w:rsid w:val="001C2472"/>
    <w:rsid w:val="001C287D"/>
    <w:rsid w:val="001D1D77"/>
    <w:rsid w:val="001D7ECA"/>
    <w:rsid w:val="001E1CDE"/>
    <w:rsid w:val="001F208E"/>
    <w:rsid w:val="002011CE"/>
    <w:rsid w:val="002060D4"/>
    <w:rsid w:val="0021554F"/>
    <w:rsid w:val="00220678"/>
    <w:rsid w:val="00232709"/>
    <w:rsid w:val="00233599"/>
    <w:rsid w:val="00243BC4"/>
    <w:rsid w:val="00254EB5"/>
    <w:rsid w:val="00263978"/>
    <w:rsid w:val="00274105"/>
    <w:rsid w:val="0027629A"/>
    <w:rsid w:val="002844BF"/>
    <w:rsid w:val="00285E97"/>
    <w:rsid w:val="00290575"/>
    <w:rsid w:val="002A34F2"/>
    <w:rsid w:val="002A3777"/>
    <w:rsid w:val="002A4066"/>
    <w:rsid w:val="002A4187"/>
    <w:rsid w:val="002A5055"/>
    <w:rsid w:val="002A7DA7"/>
    <w:rsid w:val="002B1B50"/>
    <w:rsid w:val="002B3585"/>
    <w:rsid w:val="002B52D7"/>
    <w:rsid w:val="002B5BAF"/>
    <w:rsid w:val="002C432E"/>
    <w:rsid w:val="002D1A5B"/>
    <w:rsid w:val="002D2F2A"/>
    <w:rsid w:val="002D6875"/>
    <w:rsid w:val="002E06F7"/>
    <w:rsid w:val="002E210C"/>
    <w:rsid w:val="002E77A7"/>
    <w:rsid w:val="002F0A96"/>
    <w:rsid w:val="002F417B"/>
    <w:rsid w:val="0030526D"/>
    <w:rsid w:val="003065AC"/>
    <w:rsid w:val="003129DD"/>
    <w:rsid w:val="00315F12"/>
    <w:rsid w:val="00316AA2"/>
    <w:rsid w:val="003170CD"/>
    <w:rsid w:val="00317DA5"/>
    <w:rsid w:val="00320D41"/>
    <w:rsid w:val="00322ED1"/>
    <w:rsid w:val="00343502"/>
    <w:rsid w:val="00350E66"/>
    <w:rsid w:val="00365A37"/>
    <w:rsid w:val="003678D4"/>
    <w:rsid w:val="00371B6B"/>
    <w:rsid w:val="00373532"/>
    <w:rsid w:val="003755F9"/>
    <w:rsid w:val="00380B1A"/>
    <w:rsid w:val="00383190"/>
    <w:rsid w:val="00391D63"/>
    <w:rsid w:val="00394EAC"/>
    <w:rsid w:val="00394F5B"/>
    <w:rsid w:val="003A28D0"/>
    <w:rsid w:val="003B689C"/>
    <w:rsid w:val="003B7297"/>
    <w:rsid w:val="003D6137"/>
    <w:rsid w:val="003E1203"/>
    <w:rsid w:val="003E4197"/>
    <w:rsid w:val="003F0419"/>
    <w:rsid w:val="003F15CC"/>
    <w:rsid w:val="003F3804"/>
    <w:rsid w:val="003F42BC"/>
    <w:rsid w:val="00401AC3"/>
    <w:rsid w:val="00412FAE"/>
    <w:rsid w:val="00421726"/>
    <w:rsid w:val="00425F6A"/>
    <w:rsid w:val="00431E26"/>
    <w:rsid w:val="00431FCA"/>
    <w:rsid w:val="00434FA5"/>
    <w:rsid w:val="00445081"/>
    <w:rsid w:val="004601AA"/>
    <w:rsid w:val="00490D9F"/>
    <w:rsid w:val="0049238F"/>
    <w:rsid w:val="004931A9"/>
    <w:rsid w:val="00494C50"/>
    <w:rsid w:val="004A062F"/>
    <w:rsid w:val="004A0C63"/>
    <w:rsid w:val="004A27B1"/>
    <w:rsid w:val="004A4E0A"/>
    <w:rsid w:val="004C2196"/>
    <w:rsid w:val="004C501C"/>
    <w:rsid w:val="004D489D"/>
    <w:rsid w:val="004E0A1C"/>
    <w:rsid w:val="004E35EE"/>
    <w:rsid w:val="004E57C8"/>
    <w:rsid w:val="004F589B"/>
    <w:rsid w:val="0051022B"/>
    <w:rsid w:val="0051045B"/>
    <w:rsid w:val="00511E46"/>
    <w:rsid w:val="00515717"/>
    <w:rsid w:val="00515AD8"/>
    <w:rsid w:val="00521B0A"/>
    <w:rsid w:val="00531AF9"/>
    <w:rsid w:val="00531B12"/>
    <w:rsid w:val="005325A8"/>
    <w:rsid w:val="00536088"/>
    <w:rsid w:val="00536825"/>
    <w:rsid w:val="00536A1D"/>
    <w:rsid w:val="00537B3C"/>
    <w:rsid w:val="005402EF"/>
    <w:rsid w:val="005403E5"/>
    <w:rsid w:val="00540675"/>
    <w:rsid w:val="0054235C"/>
    <w:rsid w:val="00544B2D"/>
    <w:rsid w:val="0054599D"/>
    <w:rsid w:val="005523AC"/>
    <w:rsid w:val="00552DE8"/>
    <w:rsid w:val="00553BAD"/>
    <w:rsid w:val="005548B9"/>
    <w:rsid w:val="005554F5"/>
    <w:rsid w:val="00560F68"/>
    <w:rsid w:val="00565517"/>
    <w:rsid w:val="005662A1"/>
    <w:rsid w:val="00574EC2"/>
    <w:rsid w:val="005772E8"/>
    <w:rsid w:val="0058283F"/>
    <w:rsid w:val="005875E0"/>
    <w:rsid w:val="005942D5"/>
    <w:rsid w:val="00597194"/>
    <w:rsid w:val="00597617"/>
    <w:rsid w:val="005A154E"/>
    <w:rsid w:val="005B0E14"/>
    <w:rsid w:val="005C2F0D"/>
    <w:rsid w:val="005C6407"/>
    <w:rsid w:val="005C71C1"/>
    <w:rsid w:val="005D1B78"/>
    <w:rsid w:val="005D753D"/>
    <w:rsid w:val="005E06A1"/>
    <w:rsid w:val="005E6C27"/>
    <w:rsid w:val="005F3BE1"/>
    <w:rsid w:val="005F55E3"/>
    <w:rsid w:val="005F5628"/>
    <w:rsid w:val="005F5DCB"/>
    <w:rsid w:val="00601CF0"/>
    <w:rsid w:val="006075C7"/>
    <w:rsid w:val="00612527"/>
    <w:rsid w:val="00623AA2"/>
    <w:rsid w:val="00623CC8"/>
    <w:rsid w:val="00624C99"/>
    <w:rsid w:val="00630D85"/>
    <w:rsid w:val="00633CD3"/>
    <w:rsid w:val="0063495D"/>
    <w:rsid w:val="00635A44"/>
    <w:rsid w:val="0064532C"/>
    <w:rsid w:val="00645514"/>
    <w:rsid w:val="00650ABE"/>
    <w:rsid w:val="00657221"/>
    <w:rsid w:val="0066435E"/>
    <w:rsid w:val="00667C86"/>
    <w:rsid w:val="00672873"/>
    <w:rsid w:val="00672A41"/>
    <w:rsid w:val="006750EE"/>
    <w:rsid w:val="00680A03"/>
    <w:rsid w:val="00680F0A"/>
    <w:rsid w:val="0068163F"/>
    <w:rsid w:val="006851C5"/>
    <w:rsid w:val="00691656"/>
    <w:rsid w:val="00692C4B"/>
    <w:rsid w:val="00697093"/>
    <w:rsid w:val="006B2CCA"/>
    <w:rsid w:val="006C1B5A"/>
    <w:rsid w:val="006C4586"/>
    <w:rsid w:val="006D079F"/>
    <w:rsid w:val="006D112D"/>
    <w:rsid w:val="006D69E7"/>
    <w:rsid w:val="006E2AFA"/>
    <w:rsid w:val="006F032D"/>
    <w:rsid w:val="006F0364"/>
    <w:rsid w:val="00702D90"/>
    <w:rsid w:val="00706D8B"/>
    <w:rsid w:val="00710AA4"/>
    <w:rsid w:val="00715356"/>
    <w:rsid w:val="00717F56"/>
    <w:rsid w:val="00723B62"/>
    <w:rsid w:val="007242A0"/>
    <w:rsid w:val="00730460"/>
    <w:rsid w:val="00732514"/>
    <w:rsid w:val="00733913"/>
    <w:rsid w:val="007357AF"/>
    <w:rsid w:val="007412AE"/>
    <w:rsid w:val="00752468"/>
    <w:rsid w:val="00760708"/>
    <w:rsid w:val="00766784"/>
    <w:rsid w:val="0076686E"/>
    <w:rsid w:val="00767AD1"/>
    <w:rsid w:val="00785E55"/>
    <w:rsid w:val="007938C1"/>
    <w:rsid w:val="007A065F"/>
    <w:rsid w:val="007A4455"/>
    <w:rsid w:val="007C073A"/>
    <w:rsid w:val="007C5B1D"/>
    <w:rsid w:val="007D0545"/>
    <w:rsid w:val="007E1D8F"/>
    <w:rsid w:val="007E2F63"/>
    <w:rsid w:val="007E3F04"/>
    <w:rsid w:val="007E62B6"/>
    <w:rsid w:val="007E7322"/>
    <w:rsid w:val="007F4036"/>
    <w:rsid w:val="007F7E33"/>
    <w:rsid w:val="00804447"/>
    <w:rsid w:val="008059FA"/>
    <w:rsid w:val="0080768A"/>
    <w:rsid w:val="00810DF8"/>
    <w:rsid w:val="00816A22"/>
    <w:rsid w:val="0083283E"/>
    <w:rsid w:val="00835F03"/>
    <w:rsid w:val="00844A12"/>
    <w:rsid w:val="0084619B"/>
    <w:rsid w:val="008555DF"/>
    <w:rsid w:val="00860026"/>
    <w:rsid w:val="00861164"/>
    <w:rsid w:val="008613FA"/>
    <w:rsid w:val="0087195E"/>
    <w:rsid w:val="00883A56"/>
    <w:rsid w:val="00883C78"/>
    <w:rsid w:val="0089437B"/>
    <w:rsid w:val="008949C2"/>
    <w:rsid w:val="008959BA"/>
    <w:rsid w:val="008A2D51"/>
    <w:rsid w:val="008A5C7B"/>
    <w:rsid w:val="008B0E4F"/>
    <w:rsid w:val="008C4808"/>
    <w:rsid w:val="008D19E5"/>
    <w:rsid w:val="008D2AA0"/>
    <w:rsid w:val="008D5265"/>
    <w:rsid w:val="008D5461"/>
    <w:rsid w:val="008E2CDC"/>
    <w:rsid w:val="008E3135"/>
    <w:rsid w:val="008E71F9"/>
    <w:rsid w:val="008F7635"/>
    <w:rsid w:val="0090761A"/>
    <w:rsid w:val="009106BE"/>
    <w:rsid w:val="0091781B"/>
    <w:rsid w:val="00917E67"/>
    <w:rsid w:val="00922BC4"/>
    <w:rsid w:val="00927C4E"/>
    <w:rsid w:val="0093019C"/>
    <w:rsid w:val="00936466"/>
    <w:rsid w:val="009369F9"/>
    <w:rsid w:val="0094173F"/>
    <w:rsid w:val="00945DAB"/>
    <w:rsid w:val="009520FF"/>
    <w:rsid w:val="009536C8"/>
    <w:rsid w:val="00963A6D"/>
    <w:rsid w:val="0096482C"/>
    <w:rsid w:val="009675CD"/>
    <w:rsid w:val="0097067B"/>
    <w:rsid w:val="00990BE9"/>
    <w:rsid w:val="009977C7"/>
    <w:rsid w:val="009A5F65"/>
    <w:rsid w:val="009A7955"/>
    <w:rsid w:val="009B1DD1"/>
    <w:rsid w:val="009B2BE6"/>
    <w:rsid w:val="009B3452"/>
    <w:rsid w:val="009C4633"/>
    <w:rsid w:val="009D0F90"/>
    <w:rsid w:val="009D5B79"/>
    <w:rsid w:val="009D5BC7"/>
    <w:rsid w:val="009E53D3"/>
    <w:rsid w:val="009F0403"/>
    <w:rsid w:val="00A10C68"/>
    <w:rsid w:val="00A13400"/>
    <w:rsid w:val="00A16EC0"/>
    <w:rsid w:val="00A22B28"/>
    <w:rsid w:val="00A243A8"/>
    <w:rsid w:val="00A273F8"/>
    <w:rsid w:val="00A339C0"/>
    <w:rsid w:val="00A36528"/>
    <w:rsid w:val="00A51170"/>
    <w:rsid w:val="00A51889"/>
    <w:rsid w:val="00A519A7"/>
    <w:rsid w:val="00A57532"/>
    <w:rsid w:val="00A63771"/>
    <w:rsid w:val="00A64318"/>
    <w:rsid w:val="00A67986"/>
    <w:rsid w:val="00A67995"/>
    <w:rsid w:val="00A70C1E"/>
    <w:rsid w:val="00A75A97"/>
    <w:rsid w:val="00A90BD9"/>
    <w:rsid w:val="00A97513"/>
    <w:rsid w:val="00AA337C"/>
    <w:rsid w:val="00AA44BC"/>
    <w:rsid w:val="00AB6990"/>
    <w:rsid w:val="00AC22B0"/>
    <w:rsid w:val="00AD0C19"/>
    <w:rsid w:val="00AD4333"/>
    <w:rsid w:val="00AD6314"/>
    <w:rsid w:val="00AE3F9B"/>
    <w:rsid w:val="00AE40E7"/>
    <w:rsid w:val="00AF4C54"/>
    <w:rsid w:val="00AF4F73"/>
    <w:rsid w:val="00AF5220"/>
    <w:rsid w:val="00B15010"/>
    <w:rsid w:val="00B17615"/>
    <w:rsid w:val="00B20B21"/>
    <w:rsid w:val="00B23CEA"/>
    <w:rsid w:val="00B27328"/>
    <w:rsid w:val="00B314F8"/>
    <w:rsid w:val="00B34DB2"/>
    <w:rsid w:val="00B47063"/>
    <w:rsid w:val="00B510A2"/>
    <w:rsid w:val="00B535B8"/>
    <w:rsid w:val="00B5451E"/>
    <w:rsid w:val="00B568BD"/>
    <w:rsid w:val="00B5692D"/>
    <w:rsid w:val="00B635FD"/>
    <w:rsid w:val="00B64B93"/>
    <w:rsid w:val="00B661B7"/>
    <w:rsid w:val="00B72ED3"/>
    <w:rsid w:val="00B7778B"/>
    <w:rsid w:val="00B83BAB"/>
    <w:rsid w:val="00B8487A"/>
    <w:rsid w:val="00B853BF"/>
    <w:rsid w:val="00B9501D"/>
    <w:rsid w:val="00B95597"/>
    <w:rsid w:val="00BA3856"/>
    <w:rsid w:val="00BA7CD2"/>
    <w:rsid w:val="00BC4B12"/>
    <w:rsid w:val="00BD07CC"/>
    <w:rsid w:val="00BD235A"/>
    <w:rsid w:val="00BD55AC"/>
    <w:rsid w:val="00BD5987"/>
    <w:rsid w:val="00BE2840"/>
    <w:rsid w:val="00BE77D3"/>
    <w:rsid w:val="00BF0CAA"/>
    <w:rsid w:val="00BF0D3C"/>
    <w:rsid w:val="00C05822"/>
    <w:rsid w:val="00C31957"/>
    <w:rsid w:val="00C42E86"/>
    <w:rsid w:val="00C46E7E"/>
    <w:rsid w:val="00C51F1E"/>
    <w:rsid w:val="00C54102"/>
    <w:rsid w:val="00C63420"/>
    <w:rsid w:val="00C64D33"/>
    <w:rsid w:val="00C706D9"/>
    <w:rsid w:val="00C7437B"/>
    <w:rsid w:val="00C8284A"/>
    <w:rsid w:val="00C9401D"/>
    <w:rsid w:val="00C95FD2"/>
    <w:rsid w:val="00CA021D"/>
    <w:rsid w:val="00CA4E46"/>
    <w:rsid w:val="00CB1D3F"/>
    <w:rsid w:val="00CB2188"/>
    <w:rsid w:val="00CC063A"/>
    <w:rsid w:val="00CC7575"/>
    <w:rsid w:val="00CD2B69"/>
    <w:rsid w:val="00CE0EB0"/>
    <w:rsid w:val="00CF366A"/>
    <w:rsid w:val="00CF44EA"/>
    <w:rsid w:val="00D00D55"/>
    <w:rsid w:val="00D02991"/>
    <w:rsid w:val="00D02C2E"/>
    <w:rsid w:val="00D1632D"/>
    <w:rsid w:val="00D22670"/>
    <w:rsid w:val="00D27309"/>
    <w:rsid w:val="00D33715"/>
    <w:rsid w:val="00D35C01"/>
    <w:rsid w:val="00D40330"/>
    <w:rsid w:val="00D43FF9"/>
    <w:rsid w:val="00D4728F"/>
    <w:rsid w:val="00D50A30"/>
    <w:rsid w:val="00D5170F"/>
    <w:rsid w:val="00D534DA"/>
    <w:rsid w:val="00D5662C"/>
    <w:rsid w:val="00D606E0"/>
    <w:rsid w:val="00D64161"/>
    <w:rsid w:val="00D67D52"/>
    <w:rsid w:val="00D7027A"/>
    <w:rsid w:val="00D70BEE"/>
    <w:rsid w:val="00D75922"/>
    <w:rsid w:val="00D75C69"/>
    <w:rsid w:val="00D85553"/>
    <w:rsid w:val="00D90505"/>
    <w:rsid w:val="00DA5141"/>
    <w:rsid w:val="00DA63D5"/>
    <w:rsid w:val="00DA69F1"/>
    <w:rsid w:val="00DB5426"/>
    <w:rsid w:val="00DB61EE"/>
    <w:rsid w:val="00DC1625"/>
    <w:rsid w:val="00DD769A"/>
    <w:rsid w:val="00DE53BD"/>
    <w:rsid w:val="00DE63C8"/>
    <w:rsid w:val="00DE6A68"/>
    <w:rsid w:val="00DF597C"/>
    <w:rsid w:val="00E079D0"/>
    <w:rsid w:val="00E121C3"/>
    <w:rsid w:val="00E12BCB"/>
    <w:rsid w:val="00E13FFF"/>
    <w:rsid w:val="00E16295"/>
    <w:rsid w:val="00E177F8"/>
    <w:rsid w:val="00E17FE7"/>
    <w:rsid w:val="00E25830"/>
    <w:rsid w:val="00E459CD"/>
    <w:rsid w:val="00E4795D"/>
    <w:rsid w:val="00E523ED"/>
    <w:rsid w:val="00E54022"/>
    <w:rsid w:val="00E578B4"/>
    <w:rsid w:val="00E618DE"/>
    <w:rsid w:val="00E650A5"/>
    <w:rsid w:val="00E67D35"/>
    <w:rsid w:val="00E70B4B"/>
    <w:rsid w:val="00E71973"/>
    <w:rsid w:val="00E74DEE"/>
    <w:rsid w:val="00E85584"/>
    <w:rsid w:val="00EA0698"/>
    <w:rsid w:val="00EA538A"/>
    <w:rsid w:val="00EB27B7"/>
    <w:rsid w:val="00EB6EE7"/>
    <w:rsid w:val="00ED3D20"/>
    <w:rsid w:val="00EE4D67"/>
    <w:rsid w:val="00EF559E"/>
    <w:rsid w:val="00EF612D"/>
    <w:rsid w:val="00F03058"/>
    <w:rsid w:val="00F06077"/>
    <w:rsid w:val="00F13811"/>
    <w:rsid w:val="00F174AF"/>
    <w:rsid w:val="00F17E90"/>
    <w:rsid w:val="00F20B9A"/>
    <w:rsid w:val="00F31B56"/>
    <w:rsid w:val="00F33E9C"/>
    <w:rsid w:val="00F345CE"/>
    <w:rsid w:val="00F348EB"/>
    <w:rsid w:val="00F359F5"/>
    <w:rsid w:val="00F40DD4"/>
    <w:rsid w:val="00F411C0"/>
    <w:rsid w:val="00F4218B"/>
    <w:rsid w:val="00F44402"/>
    <w:rsid w:val="00F4517E"/>
    <w:rsid w:val="00F46CED"/>
    <w:rsid w:val="00F54F64"/>
    <w:rsid w:val="00F606E5"/>
    <w:rsid w:val="00F60D7D"/>
    <w:rsid w:val="00F61D71"/>
    <w:rsid w:val="00F62DF3"/>
    <w:rsid w:val="00F645F5"/>
    <w:rsid w:val="00F7050B"/>
    <w:rsid w:val="00F71182"/>
    <w:rsid w:val="00F721B0"/>
    <w:rsid w:val="00F72F9D"/>
    <w:rsid w:val="00F80A19"/>
    <w:rsid w:val="00F876E4"/>
    <w:rsid w:val="00F91FE7"/>
    <w:rsid w:val="00F97F4E"/>
    <w:rsid w:val="00FB5878"/>
    <w:rsid w:val="00FC2C7E"/>
    <w:rsid w:val="00FC3419"/>
    <w:rsid w:val="00FC3B92"/>
    <w:rsid w:val="00FC7A45"/>
    <w:rsid w:val="00FD0200"/>
    <w:rsid w:val="00FD395D"/>
    <w:rsid w:val="00FE3620"/>
    <w:rsid w:val="00FE44F1"/>
    <w:rsid w:val="00FF325B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9F063"/>
  <w15:docId w15:val="{1CB6CC49-C2EF-4B4F-A9C0-5AAC9EC5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3B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paragraph" w:styleId="Heading1">
    <w:name w:val="heading 1"/>
    <w:basedOn w:val="Normal"/>
    <w:next w:val="Normal"/>
    <w:link w:val="Heading1Char"/>
    <w:qFormat/>
    <w:rsid w:val="005F5D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2B52D7"/>
    <w:pPr>
      <w:spacing w:after="0" w:line="240" w:lineRule="auto"/>
      <w:jc w:val="both"/>
    </w:pPr>
    <w:rPr>
      <w:rFonts w:ascii="4D Bangkok" w:eastAsia="Times New Roman" w:hAnsi="4D Bangkok" w:cs="Times New Roman"/>
      <w:sz w:val="24"/>
      <w:szCs w:val="20"/>
      <w:lang w:val="en-US"/>
    </w:rPr>
  </w:style>
  <w:style w:type="character" w:customStyle="1" w:styleId="Heading1Char">
    <w:name w:val="Heading 1 Char"/>
    <w:link w:val="Heading1"/>
    <w:rsid w:val="005F5DCB"/>
    <w:rPr>
      <w:b/>
      <w:bCs/>
      <w:sz w:val="24"/>
      <w:szCs w:val="24"/>
      <w:lang w:val="en-GB" w:eastAsia="it-IT"/>
    </w:rPr>
  </w:style>
  <w:style w:type="paragraph" w:styleId="BalloonText">
    <w:name w:val="Balloon Text"/>
    <w:basedOn w:val="Normal"/>
    <w:link w:val="BalloonTextChar"/>
    <w:rsid w:val="008D2AA0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link w:val="BalloonText"/>
    <w:rsid w:val="008D2AA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15F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62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D2B6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1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1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0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5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9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s.unsa.ba" TargetMode="External"/><Relationship Id="rId1" Type="http://schemas.openxmlformats.org/officeDocument/2006/relationships/hyperlink" Target="mailto:info@vfs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MEMO%202015%20URED%20DEKAN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63D3-0F13-4B21-9558-B5FAC753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2015 URED DEKAN v2</Template>
  <TotalTime>11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xxx</Company>
  <LinksUpToDate>false</LinksUpToDate>
  <CharactersWithSpaces>1301</CharactersWithSpaces>
  <SharedDoc>false</SharedDoc>
  <HLinks>
    <vt:vector size="12" baseType="variant">
      <vt:variant>
        <vt:i4>6750325</vt:i4>
      </vt:variant>
      <vt:variant>
        <vt:i4>3</vt:i4>
      </vt:variant>
      <vt:variant>
        <vt:i4>0</vt:i4>
      </vt:variant>
      <vt:variant>
        <vt:i4>5</vt:i4>
      </vt:variant>
      <vt:variant>
        <vt:lpwstr>http://www.vfs.unsa.ba/</vt:lpwstr>
      </vt:variant>
      <vt:variant>
        <vt:lpwstr/>
      </vt:variant>
      <vt:variant>
        <vt:i4>524390</vt:i4>
      </vt:variant>
      <vt:variant>
        <vt:i4>0</vt:i4>
      </vt:variant>
      <vt:variant>
        <vt:i4>0</vt:i4>
      </vt:variant>
      <vt:variant>
        <vt:i4>5</vt:i4>
      </vt:variant>
      <vt:variant>
        <vt:lpwstr>mailto:info@vfs.unsa.ba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Amila Bahtovic</dc:creator>
  <cp:lastModifiedBy>Amila Vejzagić</cp:lastModifiedBy>
  <cp:revision>13</cp:revision>
  <cp:lastPrinted>2023-06-13T11:40:00Z</cp:lastPrinted>
  <dcterms:created xsi:type="dcterms:W3CDTF">2025-01-23T10:18:00Z</dcterms:created>
  <dcterms:modified xsi:type="dcterms:W3CDTF">2025-01-23T11:56:00Z</dcterms:modified>
</cp:coreProperties>
</file>