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971" w:rsidRPr="00E36001" w:rsidRDefault="00D56971" w:rsidP="009B0582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UNIVERZITET U SARAJEVU – VETERINARSKI FAKULTET</w:t>
      </w:r>
    </w:p>
    <w:p w:rsidR="00D56971" w:rsidRPr="00E36001" w:rsidRDefault="00D56971" w:rsidP="00D56971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Zmaja od Bosne 90, 71 000 Sarajevo</w:t>
      </w:r>
    </w:p>
    <w:p w:rsidR="00FC2E0D" w:rsidRDefault="00601EC4" w:rsidP="009B0582">
      <w:pPr>
        <w:pStyle w:val="NoSpacing"/>
        <w:jc w:val="both"/>
        <w:rPr>
          <w:rStyle w:val="Hyperlink"/>
          <w:rFonts w:ascii="Times New Roman" w:hAnsi="Times New Roman"/>
          <w:sz w:val="24"/>
          <w:szCs w:val="24"/>
          <w:lang w:val="bs-Latn-BA"/>
        </w:rPr>
      </w:pPr>
      <w:hyperlink r:id="rId8" w:history="1">
        <w:r w:rsidR="00FC2E0D" w:rsidRPr="00435DC5">
          <w:rPr>
            <w:rStyle w:val="Hyperlink"/>
            <w:rFonts w:ascii="Times New Roman" w:hAnsi="Times New Roman"/>
            <w:sz w:val="24"/>
            <w:szCs w:val="24"/>
            <w:lang w:val="bs-Latn-BA"/>
          </w:rPr>
          <w:t>https://vfs.unsa.ba</w:t>
        </w:r>
      </w:hyperlink>
    </w:p>
    <w:p w:rsidR="00FC2E0D" w:rsidRDefault="00FC2E0D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C7C05" w:rsidRPr="00E36001" w:rsidRDefault="004C7C05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Na osnovu člana 20a. Zakona o radu („Službene novine FBiH“, broj: 26/16, 89/18), čl</w:t>
      </w:r>
      <w:r w:rsidR="00772A4C" w:rsidRPr="00E36001">
        <w:rPr>
          <w:rFonts w:ascii="Times New Roman" w:hAnsi="Times New Roman"/>
          <w:sz w:val="24"/>
          <w:szCs w:val="24"/>
          <w:lang w:val="bs-Latn-BA"/>
        </w:rPr>
        <w:t>.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3</w:t>
      </w:r>
      <w:r w:rsidR="00AA3349" w:rsidRPr="00E36001">
        <w:rPr>
          <w:rFonts w:ascii="Times New Roman" w:hAnsi="Times New Roman"/>
          <w:sz w:val="24"/>
          <w:szCs w:val="24"/>
          <w:lang w:val="bs-Latn-BA"/>
        </w:rPr>
        <w:t>.</w:t>
      </w:r>
      <w:r w:rsidR="00FC2E0D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AA3349" w:rsidRPr="00E36001">
        <w:rPr>
          <w:rFonts w:ascii="Times New Roman" w:hAnsi="Times New Roman"/>
          <w:sz w:val="24"/>
          <w:szCs w:val="24"/>
          <w:lang w:val="bs-Latn-BA"/>
        </w:rPr>
        <w:t xml:space="preserve">6. i 7. </w:t>
      </w:r>
      <w:r w:rsidRPr="00E36001">
        <w:rPr>
          <w:rFonts w:ascii="Times New Roman" w:hAnsi="Times New Roman"/>
          <w:sz w:val="24"/>
          <w:szCs w:val="24"/>
          <w:lang w:val="bs-Latn-BA"/>
        </w:rPr>
        <w:t>Uredbe o postupku prijema u radni odnos u javnom sektoru na teritoriji Kantona Sarajevo („Službene novine Kantona Sarajevo“, br</w:t>
      </w:r>
      <w:r w:rsidR="00FE27DD" w:rsidRPr="00E36001">
        <w:rPr>
          <w:rFonts w:ascii="Times New Roman" w:hAnsi="Times New Roman"/>
          <w:sz w:val="24"/>
          <w:szCs w:val="24"/>
          <w:lang w:val="bs-Latn-BA"/>
        </w:rPr>
        <w:t>.</w:t>
      </w:r>
      <w:r w:rsidRPr="00E36001">
        <w:rPr>
          <w:rFonts w:ascii="Times New Roman" w:hAnsi="Times New Roman"/>
          <w:sz w:val="24"/>
          <w:szCs w:val="24"/>
          <w:lang w:val="bs-Latn-BA"/>
        </w:rPr>
        <w:t>: 19/21</w:t>
      </w:r>
      <w:r w:rsidR="00FE27DD" w:rsidRPr="00E36001">
        <w:rPr>
          <w:rFonts w:ascii="Times New Roman" w:hAnsi="Times New Roman"/>
          <w:sz w:val="24"/>
          <w:szCs w:val="24"/>
          <w:lang w:val="bs-Latn-BA"/>
        </w:rPr>
        <w:t xml:space="preserve"> i 10/22</w:t>
      </w:r>
      <w:r w:rsidR="00724B55" w:rsidRPr="00E36001">
        <w:rPr>
          <w:rFonts w:ascii="Times New Roman" w:hAnsi="Times New Roman"/>
          <w:sz w:val="24"/>
          <w:szCs w:val="24"/>
          <w:lang w:val="bs-Latn-BA"/>
        </w:rPr>
        <w:t>), čl. 12. i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13. Jedinstvenog pravilnika o radu Univerziteta u Sarajevu</w:t>
      </w:r>
      <w:r w:rsidR="00FC2E0D">
        <w:rPr>
          <w:rFonts w:ascii="Times New Roman" w:hAnsi="Times New Roman"/>
          <w:sz w:val="24"/>
          <w:szCs w:val="24"/>
          <w:lang w:val="bs-Latn-BA"/>
        </w:rPr>
        <w:t xml:space="preserve"> broj: 02-89/19 od 19.09.2019. godine</w:t>
      </w:r>
      <w:r w:rsidRPr="00E36001">
        <w:rPr>
          <w:rFonts w:ascii="Times New Roman" w:hAnsi="Times New Roman"/>
          <w:sz w:val="24"/>
          <w:szCs w:val="24"/>
          <w:lang w:val="bs-Latn-BA"/>
        </w:rPr>
        <w:t>,</w:t>
      </w:r>
      <w:r w:rsidR="00E36001" w:rsidRPr="00E36001">
        <w:rPr>
          <w:rFonts w:ascii="Times New Roman" w:hAnsi="Times New Roman"/>
          <w:sz w:val="24"/>
          <w:szCs w:val="24"/>
          <w:lang w:val="bs-Latn-BA"/>
        </w:rPr>
        <w:t xml:space="preserve"> Odluke Rektora Univerziteta u Sarajevu, broj: 0101-9560/21 od 04.10.2021. godine, Saglasnosti Sindikata Univerziteta u Sarajevu, broj: 356-10/21 od 12.10.2021. godine,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A3349" w:rsidRPr="00E36001">
        <w:rPr>
          <w:rFonts w:ascii="Times New Roman" w:hAnsi="Times New Roman"/>
          <w:sz w:val="24"/>
          <w:szCs w:val="24"/>
          <w:lang w:val="bs-Latn-BA"/>
        </w:rPr>
        <w:t>Odluke</w:t>
      </w:r>
      <w:r w:rsidR="0094625F"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Vlade Kantona Sarajevo, broj: 02-04-4108-26/22 od 17.02.2022. godine, Univerzitet u Sarajevu – Veterinarski fakultet </w:t>
      </w:r>
      <w:r w:rsidRPr="00E36001">
        <w:rPr>
          <w:rFonts w:ascii="Times New Roman" w:hAnsi="Times New Roman"/>
          <w:i/>
          <w:sz w:val="24"/>
          <w:szCs w:val="24"/>
          <w:lang w:val="bs-Latn-BA"/>
        </w:rPr>
        <w:t>raspisuje</w:t>
      </w:r>
    </w:p>
    <w:p w:rsidR="004C7C05" w:rsidRPr="00E36001" w:rsidRDefault="004C7C05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B0582" w:rsidRPr="00E36001" w:rsidRDefault="009B0582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JAVNI OGLAS</w:t>
      </w:r>
    </w:p>
    <w:p w:rsidR="009B0582" w:rsidRPr="00E36001" w:rsidRDefault="00E36001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ZA PRIJEM U RADNI ODNOS</w:t>
      </w:r>
    </w:p>
    <w:p w:rsidR="009B0582" w:rsidRPr="00E36001" w:rsidRDefault="00E36001" w:rsidP="009B058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</w:p>
    <w:p w:rsidR="00E36001" w:rsidRPr="00E36001" w:rsidRDefault="00E36001" w:rsidP="009B058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ZA RADNO MJESTO: </w:t>
      </w:r>
    </w:p>
    <w:p w:rsidR="00E36001" w:rsidRPr="00E36001" w:rsidRDefault="00E36001" w:rsidP="009B058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:rsidR="009B0582" w:rsidRPr="00E36001" w:rsidRDefault="00453DA0" w:rsidP="00FF3F59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bookmarkStart w:id="0" w:name="_Hlk91771082"/>
      <w:bookmarkStart w:id="1" w:name="_Hlk74684286"/>
      <w:r w:rsidRPr="00E3600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Higijeničar - nekvalificirani radnik </w:t>
      </w:r>
      <w:r w:rsidR="009B0582" w:rsidRPr="00E3600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u </w:t>
      </w:r>
      <w:r w:rsidRPr="00E3600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Služb</w:t>
      </w:r>
      <w:r w:rsidR="006451DD" w:rsidRPr="00E3600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i</w:t>
      </w:r>
      <w:r w:rsidRPr="00E3600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za opće, pomoćne i tehničke poslove Univerziteta u Sarajevu – Veterinarskog fakulteta</w:t>
      </w:r>
      <w:r w:rsidR="0090278B" w:rsidRPr="00E3600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, jed</w:t>
      </w:r>
      <w:r w:rsidR="009B0582" w:rsidRPr="00E3600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an izvršilac na određeno vrijeme</w:t>
      </w:r>
      <w:bookmarkEnd w:id="0"/>
      <w:r w:rsidR="00F2037D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do jedne godine</w:t>
      </w:r>
    </w:p>
    <w:p w:rsidR="009B0582" w:rsidRPr="00E36001" w:rsidRDefault="009B0582" w:rsidP="009B0582">
      <w:pPr>
        <w:pStyle w:val="NoSpacing"/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2" w:name="_Hlk68700576"/>
      <w:r w:rsidRPr="00E36001">
        <w:rPr>
          <w:rFonts w:ascii="Times New Roman" w:hAnsi="Times New Roman"/>
          <w:b/>
          <w:sz w:val="24"/>
          <w:szCs w:val="24"/>
          <w:lang w:val="bs-Latn-BA"/>
        </w:rPr>
        <w:t>Uslovi: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Pored općih uslova utvrđenih Zakonom o r</w:t>
      </w:r>
      <w:r w:rsidR="00FA2586" w:rsidRPr="00E36001">
        <w:rPr>
          <w:rFonts w:ascii="Times New Roman" w:hAnsi="Times New Roman"/>
          <w:sz w:val="24"/>
          <w:szCs w:val="24"/>
          <w:lang w:val="bs-Latn-BA"/>
        </w:rPr>
        <w:t xml:space="preserve">adu („Službene novine FBiH“, br.: 26/16 i </w:t>
      </w:r>
      <w:r w:rsidRPr="00E36001">
        <w:rPr>
          <w:rFonts w:ascii="Times New Roman" w:hAnsi="Times New Roman"/>
          <w:sz w:val="24"/>
          <w:szCs w:val="24"/>
          <w:lang w:val="bs-Latn-BA"/>
        </w:rPr>
        <w:t>89/18), kandidati trebaju ispunjavati i sljedeće posebne uslove:</w:t>
      </w:r>
    </w:p>
    <w:p w:rsidR="009B0582" w:rsidRPr="00E36001" w:rsidRDefault="009B0582" w:rsidP="009B0582">
      <w:pPr>
        <w:pStyle w:val="NoSpacing"/>
        <w:ind w:left="284" w:firstLine="141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53DA0" w:rsidRPr="00E36001" w:rsidRDefault="00453DA0" w:rsidP="00453DA0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završeno osnovno obrazovanje (I stepen stručne spreme - NK), </w:t>
      </w:r>
    </w:p>
    <w:p w:rsidR="009B0582" w:rsidRPr="00E36001" w:rsidRDefault="00453DA0" w:rsidP="00453DA0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>radno iskustvo na istim ili sličnim poslovima.</w:t>
      </w:r>
    </w:p>
    <w:p w:rsidR="009B0582" w:rsidRPr="00E36001" w:rsidRDefault="009B0582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bookmarkEnd w:id="2"/>
    <w:p w:rsidR="009B0582" w:rsidRPr="00E36001" w:rsidRDefault="009B0582" w:rsidP="009B0582">
      <w:pPr>
        <w:pStyle w:val="NoSpacing"/>
        <w:spacing w:after="120"/>
        <w:ind w:left="425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Opis poslova:</w:t>
      </w:r>
    </w:p>
    <w:p w:rsidR="001A1DF4" w:rsidRPr="00E36001" w:rsidRDefault="001A1DF4" w:rsidP="00E96C5F">
      <w:pPr>
        <w:pStyle w:val="NoSpacing"/>
        <w:numPr>
          <w:ilvl w:val="0"/>
          <w:numId w:val="17"/>
        </w:numPr>
        <w:jc w:val="both"/>
        <w:rPr>
          <w:rFonts w:ascii="Times New Roman" w:eastAsia="Calibri" w:hAnsi="Times New Roman"/>
          <w:sz w:val="24"/>
          <w:szCs w:val="24"/>
          <w:lang w:val="bs-Latn-BA"/>
        </w:rPr>
      </w:pPr>
      <w:r w:rsidRPr="00E36001">
        <w:rPr>
          <w:rFonts w:ascii="Times New Roman" w:eastAsia="Calibri" w:hAnsi="Times New Roman"/>
          <w:sz w:val="24"/>
          <w:szCs w:val="24"/>
          <w:lang w:val="bs-Latn-BA"/>
        </w:rPr>
        <w:t>redovno čišćenje prostorija fakulteta, instituta i dvorišta, održavanje higijene radnog prostora i  sredstava rada, te po potrebi više puta dnevno održava čistoću mokrih čvorova, hodnika i stepeništa;</w:t>
      </w:r>
    </w:p>
    <w:p w:rsidR="001A1DF4" w:rsidRPr="00E36001" w:rsidRDefault="001A1DF4" w:rsidP="001A1DF4">
      <w:pPr>
        <w:pStyle w:val="NoSpacing"/>
        <w:numPr>
          <w:ilvl w:val="0"/>
          <w:numId w:val="17"/>
        </w:numPr>
        <w:rPr>
          <w:rFonts w:ascii="Times New Roman" w:eastAsia="Calibri" w:hAnsi="Times New Roman"/>
          <w:sz w:val="24"/>
          <w:szCs w:val="24"/>
          <w:lang w:val="bs-Latn-BA"/>
        </w:rPr>
      </w:pPr>
      <w:r w:rsidRPr="00E36001">
        <w:rPr>
          <w:rFonts w:ascii="Times New Roman" w:eastAsia="Calibri" w:hAnsi="Times New Roman"/>
          <w:sz w:val="24"/>
          <w:szCs w:val="24"/>
          <w:lang w:val="bs-Latn-BA"/>
        </w:rPr>
        <w:t>pranje prozora, zavjesa, pločica i ostalih zastakljenih površina;</w:t>
      </w:r>
    </w:p>
    <w:p w:rsidR="001A1DF4" w:rsidRPr="00E36001" w:rsidRDefault="001A1DF4" w:rsidP="001A1DF4">
      <w:pPr>
        <w:pStyle w:val="NoSpacing"/>
        <w:numPr>
          <w:ilvl w:val="0"/>
          <w:numId w:val="17"/>
        </w:numPr>
        <w:rPr>
          <w:rFonts w:ascii="Times New Roman" w:eastAsia="Calibri" w:hAnsi="Times New Roman"/>
          <w:sz w:val="24"/>
          <w:szCs w:val="24"/>
          <w:lang w:val="bs-Latn-BA"/>
        </w:rPr>
      </w:pPr>
      <w:r w:rsidRPr="00E36001">
        <w:rPr>
          <w:rFonts w:ascii="Times New Roman" w:eastAsia="Calibri" w:hAnsi="Times New Roman"/>
          <w:sz w:val="24"/>
          <w:szCs w:val="24"/>
          <w:lang w:val="bs-Latn-BA"/>
        </w:rPr>
        <w:t xml:space="preserve">mašinsko pranje radnog odijela i drugog veša potrebnog za rad i peglanje istog; </w:t>
      </w:r>
    </w:p>
    <w:p w:rsidR="001A1DF4" w:rsidRPr="00E36001" w:rsidRDefault="001A1DF4" w:rsidP="001A1DF4">
      <w:pPr>
        <w:pStyle w:val="NoSpacing"/>
        <w:numPr>
          <w:ilvl w:val="0"/>
          <w:numId w:val="17"/>
        </w:numPr>
        <w:rPr>
          <w:rFonts w:ascii="Times New Roman" w:eastAsia="Calibri" w:hAnsi="Times New Roman"/>
          <w:sz w:val="24"/>
          <w:szCs w:val="24"/>
          <w:lang w:val="bs-Latn-BA"/>
        </w:rPr>
      </w:pPr>
      <w:r w:rsidRPr="00E36001">
        <w:rPr>
          <w:rFonts w:ascii="Times New Roman" w:eastAsia="Calibri" w:hAnsi="Times New Roman"/>
          <w:sz w:val="24"/>
          <w:szCs w:val="24"/>
          <w:lang w:val="bs-Latn-BA"/>
        </w:rPr>
        <w:t>obavještava šefa Službe o potrebnim popravcima u zgradi;</w:t>
      </w:r>
    </w:p>
    <w:p w:rsidR="001A1DF4" w:rsidRPr="00E36001" w:rsidRDefault="001A1DF4" w:rsidP="001A1DF4">
      <w:pPr>
        <w:pStyle w:val="NoSpacing"/>
        <w:numPr>
          <w:ilvl w:val="0"/>
          <w:numId w:val="17"/>
        </w:numPr>
        <w:rPr>
          <w:rFonts w:ascii="Times New Roman" w:eastAsia="Calibri" w:hAnsi="Times New Roman"/>
          <w:sz w:val="24"/>
          <w:szCs w:val="24"/>
          <w:lang w:val="bs-Latn-BA"/>
        </w:rPr>
      </w:pPr>
      <w:r w:rsidRPr="00E36001">
        <w:rPr>
          <w:rFonts w:ascii="Times New Roman" w:eastAsia="Calibri" w:hAnsi="Times New Roman"/>
          <w:sz w:val="24"/>
          <w:szCs w:val="24"/>
          <w:lang w:val="bs-Latn-BA"/>
        </w:rPr>
        <w:t xml:space="preserve">po završetku radnog vremena provjerava i ostavlja u sigurnom stanju: prozore, vrata, vodovodne i električne instalacije; </w:t>
      </w:r>
    </w:p>
    <w:p w:rsidR="001A1DF4" w:rsidRPr="00E36001" w:rsidRDefault="001A1DF4" w:rsidP="001A1DF4">
      <w:pPr>
        <w:pStyle w:val="NoSpacing"/>
        <w:numPr>
          <w:ilvl w:val="0"/>
          <w:numId w:val="17"/>
        </w:numPr>
        <w:rPr>
          <w:rFonts w:ascii="Times New Roman" w:eastAsia="Calibri" w:hAnsi="Times New Roman"/>
          <w:sz w:val="24"/>
          <w:szCs w:val="24"/>
          <w:lang w:val="bs-Latn-BA"/>
        </w:rPr>
      </w:pPr>
      <w:r w:rsidRPr="00E36001">
        <w:rPr>
          <w:rFonts w:ascii="Times New Roman" w:eastAsia="Calibri" w:hAnsi="Times New Roman"/>
          <w:sz w:val="24"/>
          <w:szCs w:val="24"/>
          <w:lang w:val="bs-Latn-BA"/>
        </w:rPr>
        <w:t>drugi jednostavni poslovi po potrebi i nalogu šefa Službe za opće, pomoćne i tehničke poslove.</w:t>
      </w:r>
    </w:p>
    <w:p w:rsidR="009B0582" w:rsidRPr="00E36001" w:rsidRDefault="009B0582" w:rsidP="009B0582">
      <w:pPr>
        <w:pStyle w:val="NoSpacing"/>
        <w:rPr>
          <w:rFonts w:ascii="Times New Roman" w:hAnsi="Times New Roman"/>
          <w:sz w:val="24"/>
          <w:szCs w:val="24"/>
          <w:highlight w:val="yellow"/>
          <w:lang w:val="bs-Latn-BA"/>
        </w:rPr>
      </w:pPr>
    </w:p>
    <w:p w:rsidR="009B0582" w:rsidRPr="00E36001" w:rsidRDefault="009B0582" w:rsidP="009B0582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3" w:name="_Hlk74830010"/>
      <w:bookmarkStart w:id="4" w:name="_Hlk72314202"/>
      <w:r w:rsidRPr="00E36001">
        <w:rPr>
          <w:rFonts w:ascii="Times New Roman" w:hAnsi="Times New Roman"/>
          <w:b/>
          <w:sz w:val="24"/>
          <w:szCs w:val="24"/>
          <w:lang w:val="bs-Latn-BA"/>
        </w:rPr>
        <w:t>Mjesto obavljanja rada: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Univerzitet u Sarajevu </w:t>
      </w:r>
      <w:r w:rsidR="00FA2586" w:rsidRPr="00E36001">
        <w:rPr>
          <w:rFonts w:ascii="Times New Roman" w:hAnsi="Times New Roman"/>
          <w:sz w:val="24"/>
          <w:szCs w:val="24"/>
          <w:lang w:val="bs-Latn-BA"/>
        </w:rPr>
        <w:t>–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A2586" w:rsidRPr="00E36001">
        <w:rPr>
          <w:rFonts w:ascii="Times New Roman" w:hAnsi="Times New Roman"/>
          <w:sz w:val="24"/>
          <w:szCs w:val="24"/>
          <w:lang w:val="bs-Latn-BA"/>
        </w:rPr>
        <w:t>Veterinarski fakultet</w:t>
      </w:r>
      <w:r w:rsidRPr="00E36001">
        <w:rPr>
          <w:rFonts w:ascii="Times New Roman" w:hAnsi="Times New Roman"/>
          <w:sz w:val="24"/>
          <w:szCs w:val="24"/>
          <w:lang w:val="bs-Latn-BA"/>
        </w:rPr>
        <w:t>, ul.</w:t>
      </w:r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 </w:t>
      </w:r>
      <w:r w:rsidR="00FA2586"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Zmaja od Bosne 90</w:t>
      </w:r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 xml:space="preserve">, </w:t>
      </w:r>
      <w:r w:rsidRPr="00E36001">
        <w:rPr>
          <w:rFonts w:ascii="Times New Roman" w:hAnsi="Times New Roman"/>
          <w:sz w:val="24"/>
          <w:szCs w:val="24"/>
          <w:lang w:val="bs-Latn-BA"/>
        </w:rPr>
        <w:t>71000  Sarajevo</w:t>
      </w:r>
    </w:p>
    <w:bookmarkEnd w:id="3"/>
    <w:p w:rsidR="009B0582" w:rsidRPr="00E36001" w:rsidRDefault="009B0582" w:rsidP="009B0582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Radno vrijeme: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FA2586" w:rsidRPr="00E36001">
        <w:rPr>
          <w:rFonts w:ascii="Times New Roman" w:hAnsi="Times New Roman"/>
          <w:bCs/>
          <w:sz w:val="24"/>
          <w:szCs w:val="24"/>
          <w:lang w:val="bs-Latn-BA"/>
        </w:rPr>
        <w:t>0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8,00 – 16,00 sati, 40 sati sedmično</w:t>
      </w:r>
    </w:p>
    <w:p w:rsidR="009B0582" w:rsidRPr="00E36001" w:rsidRDefault="009B0582" w:rsidP="009B0582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5" w:name="_Hlk94690208"/>
      <w:bookmarkEnd w:id="4"/>
      <w:r w:rsidRPr="00E36001">
        <w:rPr>
          <w:rFonts w:ascii="Times New Roman" w:hAnsi="Times New Roman"/>
          <w:b/>
          <w:sz w:val="24"/>
          <w:szCs w:val="24"/>
          <w:lang w:val="bs-Latn-BA"/>
        </w:rPr>
        <w:t>Osnovna plaća: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A2586" w:rsidRPr="00E36001">
        <w:rPr>
          <w:rFonts w:ascii="Times New Roman" w:hAnsi="Times New Roman"/>
          <w:sz w:val="24"/>
          <w:szCs w:val="24"/>
          <w:lang w:val="bs-Latn-BA"/>
        </w:rPr>
        <w:t>660</w:t>
      </w:r>
      <w:r w:rsidRPr="00E36001">
        <w:rPr>
          <w:rFonts w:ascii="Times New Roman" w:hAnsi="Times New Roman"/>
          <w:sz w:val="24"/>
          <w:szCs w:val="24"/>
          <w:lang w:val="bs-Latn-BA"/>
        </w:rPr>
        <w:t>,00 KM</w:t>
      </w:r>
    </w:p>
    <w:bookmarkEnd w:id="5"/>
    <w:p w:rsidR="009B0582" w:rsidRPr="00E36001" w:rsidRDefault="009B0582" w:rsidP="009B0582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bookmarkEnd w:id="1"/>
    <w:p w:rsidR="009B0582" w:rsidRDefault="009B0582" w:rsidP="009B0582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Obavezna dokumentacija koju su</w:t>
      </w:r>
      <w:r w:rsidR="00FC2E0D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svi</w:t>
      </w: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kandidati dužni dostaviti:</w:t>
      </w:r>
    </w:p>
    <w:p w:rsidR="00FC2E0D" w:rsidRPr="00E36001" w:rsidRDefault="00FC2E0D" w:rsidP="009B0582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9B0582" w:rsidRPr="00E36001" w:rsidRDefault="00AF5D86" w:rsidP="00AF5D86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s</w:t>
      </w:r>
      <w:r w:rsidR="004736AF" w:rsidRPr="00E36001">
        <w:rPr>
          <w:rFonts w:ascii="Times New Roman" w:hAnsi="Times New Roman"/>
          <w:sz w:val="24"/>
          <w:szCs w:val="24"/>
          <w:lang w:val="bs-Latn-BA"/>
        </w:rPr>
        <w:t>vojeručno potpisana prijava na j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>avni oglas</w:t>
      </w:r>
      <w:r w:rsidR="009A2824">
        <w:rPr>
          <w:rFonts w:ascii="Times New Roman" w:hAnsi="Times New Roman"/>
          <w:sz w:val="24"/>
          <w:szCs w:val="24"/>
          <w:lang w:val="bs-Latn-BA"/>
        </w:rPr>
        <w:t xml:space="preserve"> sa</w:t>
      </w:r>
      <w:bookmarkStart w:id="6" w:name="_GoBack"/>
      <w:bookmarkEnd w:id="6"/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 kontakt podacima (adresa, broj kontakt telefona i e-mail), </w:t>
      </w:r>
      <w:r w:rsidR="00525323" w:rsidRPr="00E36001">
        <w:rPr>
          <w:rFonts w:ascii="Times New Roman" w:hAnsi="Times New Roman"/>
          <w:sz w:val="24"/>
          <w:szCs w:val="24"/>
          <w:lang w:val="bs-Latn-BA"/>
        </w:rPr>
        <w:t xml:space="preserve">sa </w:t>
      </w:r>
      <w:r w:rsidR="009B0582" w:rsidRPr="00E36001">
        <w:rPr>
          <w:rFonts w:ascii="Times New Roman" w:hAnsi="Times New Roman"/>
          <w:bCs/>
          <w:sz w:val="24"/>
          <w:szCs w:val="24"/>
          <w:lang w:val="bs-Latn-BA"/>
        </w:rPr>
        <w:t>tačnom naznakom pozicije/radnog mjesta (obavezno upisati naziv radnog mjesta i na koverti)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 na koju se </w:t>
      </w:r>
      <w:r w:rsidR="004736AF" w:rsidRPr="00E36001">
        <w:rPr>
          <w:rFonts w:ascii="Times New Roman" w:hAnsi="Times New Roman"/>
          <w:sz w:val="24"/>
          <w:szCs w:val="24"/>
          <w:lang w:val="bs-Latn-BA"/>
        </w:rPr>
        <w:t>prijavljuje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, te </w:t>
      </w:r>
      <w:r w:rsidR="004736AF" w:rsidRPr="00E36001">
        <w:rPr>
          <w:rFonts w:ascii="Times New Roman" w:hAnsi="Times New Roman"/>
          <w:sz w:val="24"/>
          <w:szCs w:val="24"/>
          <w:lang w:val="bs-Latn-BA"/>
        </w:rPr>
        <w:t xml:space="preserve">navedenom listom 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>dokumentacije k</w:t>
      </w:r>
      <w:r w:rsidR="00C55AE9" w:rsidRPr="00E36001">
        <w:rPr>
          <w:rFonts w:ascii="Times New Roman" w:hAnsi="Times New Roman"/>
          <w:sz w:val="24"/>
          <w:szCs w:val="24"/>
          <w:lang w:val="bs-Latn-BA"/>
        </w:rPr>
        <w:t>oju kandidat prilaže uz prijavu,</w:t>
      </w:r>
    </w:p>
    <w:p w:rsidR="00D4636A" w:rsidRPr="00E36001" w:rsidRDefault="00D4636A" w:rsidP="00AF5D86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biografiju/CV,</w:t>
      </w:r>
    </w:p>
    <w:p w:rsidR="009B0582" w:rsidRPr="00E36001" w:rsidRDefault="00AF5D86" w:rsidP="00AF5D86">
      <w:pPr>
        <w:pStyle w:val="NoSpacing"/>
        <w:numPr>
          <w:ilvl w:val="0"/>
          <w:numId w:val="7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u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vjerenje o državljanstvu </w:t>
      </w:r>
      <w:r w:rsidR="009B0582"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 w:rsidR="001A2644">
        <w:rPr>
          <w:rFonts w:ascii="Times New Roman" w:hAnsi="Times New Roman"/>
          <w:sz w:val="24"/>
          <w:szCs w:val="24"/>
          <w:lang w:val="bs-Latn-BA"/>
        </w:rPr>
        <w:t>foto</w:t>
      </w:r>
      <w:r w:rsidR="009B0582" w:rsidRPr="00945E0C">
        <w:rPr>
          <w:rFonts w:ascii="Times New Roman" w:hAnsi="Times New Roman"/>
          <w:sz w:val="24"/>
          <w:szCs w:val="24"/>
          <w:lang w:val="bs-Latn-BA"/>
        </w:rPr>
        <w:t>kopija ne starija od 6 mjeseci)</w:t>
      </w:r>
      <w:r w:rsidR="00C55AE9" w:rsidRPr="00945E0C">
        <w:rPr>
          <w:rFonts w:ascii="Times New Roman" w:hAnsi="Times New Roman"/>
          <w:sz w:val="24"/>
          <w:szCs w:val="24"/>
          <w:lang w:val="bs-Latn-BA"/>
        </w:rPr>
        <w:t>,</w:t>
      </w:r>
    </w:p>
    <w:p w:rsidR="009B0582" w:rsidRPr="00E36001" w:rsidRDefault="00AF5D86" w:rsidP="00AF5D86">
      <w:pPr>
        <w:pStyle w:val="NoSpacing"/>
        <w:numPr>
          <w:ilvl w:val="0"/>
          <w:numId w:val="7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i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zvod iz matične knjige rođenih </w:t>
      </w:r>
      <w:r w:rsidR="009B0582"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 w:rsidR="001A2644">
        <w:rPr>
          <w:rFonts w:ascii="Times New Roman" w:hAnsi="Times New Roman"/>
          <w:sz w:val="24"/>
          <w:szCs w:val="24"/>
          <w:lang w:val="bs-Latn-BA"/>
        </w:rPr>
        <w:t>foto</w:t>
      </w:r>
      <w:r w:rsidR="009B0582" w:rsidRPr="00945E0C">
        <w:rPr>
          <w:rFonts w:ascii="Times New Roman" w:hAnsi="Times New Roman"/>
          <w:sz w:val="24"/>
          <w:szCs w:val="24"/>
          <w:lang w:val="bs-Latn-BA"/>
        </w:rPr>
        <w:t>kopija</w:t>
      </w:r>
      <w:r w:rsidR="00EE54F0" w:rsidRPr="00945E0C">
        <w:rPr>
          <w:sz w:val="24"/>
          <w:szCs w:val="24"/>
          <w:lang w:val="bs-Latn-BA"/>
        </w:rPr>
        <w:t>)</w:t>
      </w:r>
      <w:r w:rsidR="00945E0C">
        <w:rPr>
          <w:sz w:val="24"/>
          <w:szCs w:val="24"/>
          <w:lang w:val="bs-Latn-BA"/>
        </w:rPr>
        <w:t>,</w:t>
      </w:r>
    </w:p>
    <w:p w:rsidR="009463C7" w:rsidRDefault="003B5FC0" w:rsidP="009463C7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svjedočanstvo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45E0C">
        <w:rPr>
          <w:rFonts w:ascii="Times New Roman" w:hAnsi="Times New Roman"/>
          <w:sz w:val="24"/>
          <w:szCs w:val="24"/>
          <w:lang w:val="bs-Latn-BA"/>
        </w:rPr>
        <w:t>(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ovjerena </w:t>
      </w:r>
      <w:r w:rsidR="001A2644">
        <w:rPr>
          <w:rFonts w:ascii="Times New Roman" w:hAnsi="Times New Roman"/>
          <w:sz w:val="24"/>
          <w:szCs w:val="24"/>
          <w:lang w:val="bs-Latn-BA"/>
        </w:rPr>
        <w:t>foto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>kopija</w:t>
      </w:r>
      <w:r w:rsidR="00945E0C">
        <w:rPr>
          <w:rFonts w:ascii="Times New Roman" w:hAnsi="Times New Roman"/>
          <w:sz w:val="24"/>
          <w:szCs w:val="24"/>
          <w:lang w:val="bs-Latn-BA"/>
        </w:rPr>
        <w:t>),</w:t>
      </w:r>
    </w:p>
    <w:p w:rsidR="00400C7C" w:rsidRPr="00945E0C" w:rsidRDefault="00894A2E" w:rsidP="00400C7C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bs-Latn-BA"/>
        </w:rPr>
        <w:t>dokaz</w:t>
      </w:r>
      <w:r w:rsidR="009B0582" w:rsidRPr="00945E0C">
        <w:rPr>
          <w:rFonts w:ascii="Times New Roman" w:hAnsi="Times New Roman"/>
          <w:sz w:val="24"/>
          <w:szCs w:val="24"/>
          <w:lang w:val="bs-Latn-BA"/>
        </w:rPr>
        <w:t xml:space="preserve"> o radnom iskustvu </w:t>
      </w:r>
      <w:r w:rsidR="00515476" w:rsidRPr="00945E0C">
        <w:rPr>
          <w:rFonts w:ascii="Times New Roman" w:hAnsi="Times New Roman"/>
          <w:sz w:val="24"/>
          <w:szCs w:val="24"/>
          <w:lang w:val="bs-Latn-BA"/>
        </w:rPr>
        <w:t xml:space="preserve">na istim ili sličnim poslovima </w:t>
      </w:r>
      <w:r w:rsidR="009B0582" w:rsidRPr="00945E0C">
        <w:rPr>
          <w:rFonts w:ascii="Times New Roman" w:hAnsi="Times New Roman"/>
          <w:sz w:val="24"/>
          <w:szCs w:val="24"/>
          <w:lang w:val="bs-Latn-BA"/>
        </w:rPr>
        <w:t>(potvrda poslodavca kod kojeg je kandidat radio ili radi</w:t>
      </w:r>
      <w:r w:rsidR="001A2644">
        <w:rPr>
          <w:rFonts w:ascii="Times New Roman" w:hAnsi="Times New Roman"/>
          <w:sz w:val="24"/>
          <w:szCs w:val="24"/>
          <w:lang w:val="bs-Latn-BA"/>
        </w:rPr>
        <w:t xml:space="preserve"> – original ili ovjerena fotokopija</w:t>
      </w:r>
      <w:r w:rsidR="005F12B4" w:rsidRPr="00945E0C">
        <w:rPr>
          <w:rFonts w:ascii="Times New Roman" w:hAnsi="Times New Roman"/>
          <w:sz w:val="24"/>
          <w:szCs w:val="24"/>
          <w:lang w:val="bs-Latn-BA"/>
        </w:rPr>
        <w:t>)</w:t>
      </w:r>
      <w:bookmarkStart w:id="7" w:name="_Hlk94689495"/>
      <w:r w:rsidR="00945E0C" w:rsidRPr="00945E0C">
        <w:rPr>
          <w:rFonts w:ascii="Times New Roman" w:hAnsi="Times New Roman"/>
          <w:sz w:val="24"/>
          <w:szCs w:val="24"/>
          <w:lang w:val="bs-Latn-BA"/>
        </w:rPr>
        <w:t>,</w:t>
      </w:r>
    </w:p>
    <w:p w:rsidR="00FC2E0D" w:rsidRDefault="00400C7C" w:rsidP="00400C7C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bs-Latn-BA"/>
        </w:rPr>
        <w:t>uvjerenje o radnom stažu izdato od Federalnog zavoda za penzijsko i invalidsko osiguranje/Poreske uprave F</w:t>
      </w:r>
      <w:r w:rsidR="001A2644">
        <w:rPr>
          <w:rFonts w:ascii="Times New Roman" w:hAnsi="Times New Roman"/>
          <w:sz w:val="24"/>
          <w:szCs w:val="24"/>
          <w:lang w:val="bs-Latn-BA"/>
        </w:rPr>
        <w:t>B</w:t>
      </w:r>
      <w:r w:rsidRPr="00945E0C">
        <w:rPr>
          <w:rFonts w:ascii="Times New Roman" w:hAnsi="Times New Roman"/>
          <w:sz w:val="24"/>
          <w:szCs w:val="24"/>
          <w:lang w:val="bs-Latn-BA"/>
        </w:rPr>
        <w:t>iH</w:t>
      </w:r>
      <w:r w:rsidR="001A2644">
        <w:rPr>
          <w:rFonts w:ascii="Times New Roman" w:hAnsi="Times New Roman"/>
          <w:sz w:val="24"/>
          <w:szCs w:val="24"/>
          <w:lang w:val="bs-Latn-BA"/>
        </w:rPr>
        <w:t xml:space="preserve"> - </w:t>
      </w:r>
      <w:r w:rsidRPr="00945E0C">
        <w:rPr>
          <w:rFonts w:ascii="Times New Roman" w:hAnsi="Times New Roman"/>
          <w:sz w:val="24"/>
          <w:szCs w:val="24"/>
          <w:lang w:val="bs-Latn-BA"/>
        </w:rPr>
        <w:t>o</w:t>
      </w:r>
      <w:r w:rsidR="00FC2E0D">
        <w:rPr>
          <w:rFonts w:ascii="Times New Roman" w:hAnsi="Times New Roman"/>
          <w:sz w:val="24"/>
          <w:szCs w:val="24"/>
          <w:lang w:val="bs-Latn-BA"/>
        </w:rPr>
        <w:t xml:space="preserve">riginal ili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ovjerena </w:t>
      </w:r>
      <w:r w:rsidR="001A2644"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</w:t>
      </w:r>
      <w:r w:rsidR="00FC2E0D">
        <w:rPr>
          <w:rFonts w:ascii="Times New Roman" w:hAnsi="Times New Roman"/>
          <w:sz w:val="24"/>
          <w:szCs w:val="24"/>
          <w:lang w:val="bs-Latn-BA"/>
        </w:rPr>
        <w:t>,</w:t>
      </w:r>
    </w:p>
    <w:p w:rsidR="00400C7C" w:rsidRDefault="00FC2E0D" w:rsidP="00400C7C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l</w:t>
      </w:r>
      <w:r w:rsidR="00400C7C" w:rsidRPr="00945E0C">
        <w:rPr>
          <w:rFonts w:ascii="Times New Roman" w:hAnsi="Times New Roman"/>
          <w:sz w:val="24"/>
          <w:szCs w:val="24"/>
          <w:lang w:val="bs-Latn-BA"/>
        </w:rPr>
        <w:t>ica koja su stekla radno iskustvo po drugom osnovu osim radnog staža, dostavljaju odgovarajuću potvrdu</w:t>
      </w:r>
      <w:r w:rsidR="001A2644">
        <w:rPr>
          <w:rFonts w:ascii="Times New Roman" w:hAnsi="Times New Roman"/>
          <w:sz w:val="24"/>
          <w:szCs w:val="24"/>
          <w:lang w:val="bs-Latn-BA"/>
        </w:rPr>
        <w:t xml:space="preserve"> – original ili ovjerena fotokopija</w:t>
      </w:r>
      <w:r>
        <w:rPr>
          <w:rFonts w:ascii="Times New Roman" w:hAnsi="Times New Roman"/>
          <w:sz w:val="24"/>
          <w:szCs w:val="24"/>
          <w:lang w:val="bs-Latn-BA"/>
        </w:rPr>
        <w:t>;</w:t>
      </w:r>
    </w:p>
    <w:p w:rsidR="00FC2E0D" w:rsidRDefault="00FC2E0D" w:rsidP="00FC2E0D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FC2E0D" w:rsidRDefault="00441DC9" w:rsidP="00FC2E0D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Pored </w:t>
      </w:r>
      <w:r w:rsidR="00E61CFA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prethodno navedene obavezne dokumentacije </w:t>
      </w:r>
      <w:r w:rsid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>l</w:t>
      </w:r>
      <w:r w:rsidR="00FC2E0D" w:rsidRP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>ica koja imaju prednost prilikom zapošljavanja</w:t>
      </w:r>
      <w:r w:rsid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u skladu sa posebnim propisom</w:t>
      </w:r>
      <w:r w:rsidR="00E61CFA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dostavljaju i sljedeću dokumentaciju</w:t>
      </w:r>
      <w:r w:rsid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>:</w:t>
      </w:r>
    </w:p>
    <w:p w:rsidR="00FC2E0D" w:rsidRPr="00FC2E0D" w:rsidRDefault="00FC2E0D" w:rsidP="00FC2E0D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bookmarkEnd w:id="7"/>
    <w:p w:rsidR="00C3060B" w:rsidRDefault="00400C7C" w:rsidP="00AF5D86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dokaz da je kandidat zaposlen sa nižom stručnom spremom od one koju posjeduje (potvrd</w:t>
      </w:r>
      <w:r w:rsidR="001A2644">
        <w:rPr>
          <w:rFonts w:ascii="Times New Roman" w:hAnsi="Times New Roman"/>
          <w:sz w:val="24"/>
          <w:szCs w:val="24"/>
          <w:lang w:val="bs-Latn-BA"/>
        </w:rPr>
        <w:t>a</w:t>
      </w:r>
      <w:r>
        <w:rPr>
          <w:rFonts w:ascii="Times New Roman" w:hAnsi="Times New Roman"/>
          <w:sz w:val="24"/>
          <w:szCs w:val="24"/>
          <w:lang w:val="bs-Latn-BA"/>
        </w:rPr>
        <w:t xml:space="preserve"> poslodavca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 sa obaveznom naznakom o stručnoj spremi sa kojom je obavljao navedene poslove</w:t>
      </w:r>
      <w:r w:rsidR="001A2644"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1A2644">
        <w:rPr>
          <w:rFonts w:ascii="Times New Roman" w:hAnsi="Times New Roman"/>
          <w:sz w:val="24"/>
          <w:szCs w:val="24"/>
          <w:lang w:val="bs-Latn-BA"/>
        </w:rPr>
        <w:t>- original ili ovjerena fotokopija</w:t>
      </w:r>
      <w:r w:rsidR="00C3060B">
        <w:rPr>
          <w:rFonts w:ascii="Times New Roman" w:hAnsi="Times New Roman"/>
          <w:sz w:val="24"/>
          <w:szCs w:val="24"/>
          <w:lang w:val="bs-Latn-BA"/>
        </w:rPr>
        <w:t>)</w:t>
      </w:r>
      <w:r w:rsidR="00FC2E0D">
        <w:rPr>
          <w:rFonts w:ascii="Times New Roman" w:hAnsi="Times New Roman"/>
          <w:sz w:val="24"/>
          <w:szCs w:val="24"/>
          <w:lang w:val="bs-Latn-BA"/>
        </w:rPr>
        <w:t>,</w:t>
      </w:r>
    </w:p>
    <w:p w:rsidR="009B0582" w:rsidRPr="00E36001" w:rsidRDefault="00C3060B" w:rsidP="00AF5D86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dokaz da je 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>kandidat zaposlen na određeno vrijeme</w:t>
      </w:r>
      <w:r>
        <w:rPr>
          <w:rFonts w:ascii="Times New Roman" w:hAnsi="Times New Roman"/>
          <w:sz w:val="24"/>
          <w:szCs w:val="24"/>
          <w:lang w:val="bs-Latn-BA"/>
        </w:rPr>
        <w:t xml:space="preserve"> (potvrd</w:t>
      </w:r>
      <w:r w:rsidR="001A2644">
        <w:rPr>
          <w:rFonts w:ascii="Times New Roman" w:hAnsi="Times New Roman"/>
          <w:sz w:val="24"/>
          <w:szCs w:val="24"/>
          <w:lang w:val="bs-Latn-BA"/>
        </w:rPr>
        <w:t>a</w:t>
      </w:r>
      <w:r>
        <w:rPr>
          <w:rFonts w:ascii="Times New Roman" w:hAnsi="Times New Roman"/>
          <w:sz w:val="24"/>
          <w:szCs w:val="24"/>
          <w:lang w:val="bs-Latn-BA"/>
        </w:rPr>
        <w:t xml:space="preserve"> poslodavca</w:t>
      </w:r>
      <w:r w:rsidR="001A2644">
        <w:rPr>
          <w:rFonts w:ascii="Times New Roman" w:hAnsi="Times New Roman"/>
          <w:sz w:val="24"/>
          <w:szCs w:val="24"/>
          <w:lang w:val="bs-Latn-BA"/>
        </w:rPr>
        <w:t xml:space="preserve"> -</w:t>
      </w:r>
      <w:r w:rsidR="001A2644"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1A2644">
        <w:rPr>
          <w:rFonts w:ascii="Times New Roman" w:hAnsi="Times New Roman"/>
          <w:sz w:val="24"/>
          <w:szCs w:val="24"/>
          <w:lang w:val="bs-Latn-BA"/>
        </w:rPr>
        <w:t xml:space="preserve">original ili ovjerena </w:t>
      </w:r>
      <w:r w:rsidR="00143466">
        <w:rPr>
          <w:rFonts w:ascii="Times New Roman" w:hAnsi="Times New Roman"/>
          <w:sz w:val="24"/>
          <w:szCs w:val="24"/>
          <w:lang w:val="bs-Latn-BA"/>
        </w:rPr>
        <w:t>foto</w:t>
      </w:r>
      <w:r w:rsidR="001A2644">
        <w:rPr>
          <w:rFonts w:ascii="Times New Roman" w:hAnsi="Times New Roman"/>
          <w:sz w:val="24"/>
          <w:szCs w:val="24"/>
          <w:lang w:val="bs-Latn-BA"/>
        </w:rPr>
        <w:t>kopija</w:t>
      </w:r>
      <w:r w:rsidR="00FC2E0D">
        <w:rPr>
          <w:rFonts w:ascii="Times New Roman" w:hAnsi="Times New Roman"/>
          <w:sz w:val="24"/>
          <w:szCs w:val="24"/>
          <w:lang w:val="bs-Latn-BA"/>
        </w:rPr>
        <w:t>),</w:t>
      </w:r>
    </w:p>
    <w:p w:rsidR="00C3060B" w:rsidRDefault="00C3060B" w:rsidP="00C3060B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potvrda o nezaposlenosti </w:t>
      </w:r>
      <w:r w:rsidR="00FC2E0D">
        <w:rPr>
          <w:rFonts w:ascii="Times New Roman" w:hAnsi="Times New Roman"/>
          <w:bCs/>
          <w:sz w:val="24"/>
          <w:szCs w:val="24"/>
          <w:lang w:val="bs-Latn-BA"/>
        </w:rPr>
        <w:t>JU „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Službe za zapošljavanje Kantona Sarajevo</w:t>
      </w:r>
      <w:r w:rsidR="00FC2E0D">
        <w:rPr>
          <w:rFonts w:ascii="Times New Roman" w:hAnsi="Times New Roman"/>
          <w:bCs/>
          <w:sz w:val="24"/>
          <w:szCs w:val="24"/>
          <w:lang w:val="bs-Latn-BA"/>
        </w:rPr>
        <w:t>“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B76186">
        <w:rPr>
          <w:rFonts w:ascii="Times New Roman" w:hAnsi="Times New Roman"/>
          <w:sz w:val="24"/>
          <w:szCs w:val="24"/>
          <w:lang w:val="bs-Latn-BA"/>
        </w:rPr>
        <w:t>ne starij</w:t>
      </w:r>
      <w:r w:rsidR="00FC2E0D">
        <w:rPr>
          <w:rFonts w:ascii="Times New Roman" w:hAnsi="Times New Roman"/>
          <w:sz w:val="24"/>
          <w:szCs w:val="24"/>
          <w:lang w:val="bs-Latn-BA"/>
        </w:rPr>
        <w:t>a</w:t>
      </w:r>
      <w:r w:rsidRPr="00B76186">
        <w:rPr>
          <w:rFonts w:ascii="Times New Roman" w:hAnsi="Times New Roman"/>
          <w:sz w:val="24"/>
          <w:szCs w:val="24"/>
          <w:lang w:val="bs-Latn-BA"/>
        </w:rPr>
        <w:t xml:space="preserve"> od datuma objavljivanja ovog Javnog oglasa</w:t>
      </w:r>
      <w:r w:rsidR="001A2644">
        <w:rPr>
          <w:rFonts w:ascii="Times New Roman" w:hAnsi="Times New Roman"/>
          <w:sz w:val="24"/>
          <w:szCs w:val="24"/>
          <w:lang w:val="bs-Latn-BA"/>
        </w:rPr>
        <w:t xml:space="preserve"> – original ili ovjerena fotokopija</w:t>
      </w:r>
      <w:r w:rsidR="00FC2E0D">
        <w:rPr>
          <w:rFonts w:ascii="Times New Roman" w:hAnsi="Times New Roman"/>
          <w:sz w:val="24"/>
          <w:szCs w:val="24"/>
          <w:lang w:val="bs-Latn-BA"/>
        </w:rPr>
        <w:t>,</w:t>
      </w:r>
    </w:p>
    <w:p w:rsidR="009B0582" w:rsidRPr="00E36001" w:rsidRDefault="00AF5D86" w:rsidP="00AF5D86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>p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rijava prebivališta/boravišta u Kantonu Sarajevo, ne starija od </w:t>
      </w:r>
      <w:r w:rsidR="007E0612" w:rsidRPr="00E36001">
        <w:rPr>
          <w:rFonts w:ascii="Times New Roman" w:hAnsi="Times New Roman"/>
          <w:sz w:val="24"/>
          <w:szCs w:val="24"/>
          <w:lang w:val="bs-Latn-BA"/>
        </w:rPr>
        <w:t>tri</w:t>
      </w:r>
      <w:r w:rsidR="009B0582" w:rsidRPr="00E36001">
        <w:rPr>
          <w:rFonts w:ascii="Times New Roman" w:hAnsi="Times New Roman"/>
          <w:sz w:val="24"/>
          <w:szCs w:val="24"/>
          <w:lang w:val="bs-Latn-BA"/>
        </w:rPr>
        <w:t xml:space="preserve"> mjeseca od dana izdavanja od nadležnog organa</w:t>
      </w:r>
      <w:r w:rsidR="001A2644">
        <w:rPr>
          <w:rFonts w:ascii="Times New Roman" w:hAnsi="Times New Roman"/>
          <w:sz w:val="24"/>
          <w:szCs w:val="24"/>
          <w:lang w:val="bs-Latn-BA"/>
        </w:rPr>
        <w:t>,</w:t>
      </w:r>
    </w:p>
    <w:p w:rsidR="009B0582" w:rsidRPr="001A2644" w:rsidRDefault="0026147F" w:rsidP="00ED4AED">
      <w:pPr>
        <w:pStyle w:val="NoSpacing"/>
        <w:numPr>
          <w:ilvl w:val="0"/>
          <w:numId w:val="7"/>
        </w:numPr>
        <w:ind w:left="70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C2DBC">
        <w:rPr>
          <w:rFonts w:ascii="Times New Roman" w:hAnsi="Times New Roman"/>
          <w:sz w:val="24"/>
          <w:szCs w:val="24"/>
          <w:lang w:val="bs-Latn-BA"/>
        </w:rPr>
        <w:t xml:space="preserve">Potvrdu, uvjerenje ili drugi dokument o ispunjavanju uslova za ostvarivanje prava prioriteta </w:t>
      </w:r>
      <w:r w:rsidR="00FF04D7">
        <w:rPr>
          <w:rFonts w:ascii="Times New Roman" w:hAnsi="Times New Roman"/>
          <w:sz w:val="24"/>
          <w:szCs w:val="24"/>
          <w:lang w:val="bs-Latn-BA"/>
        </w:rPr>
        <w:t>pri</w:t>
      </w:r>
      <w:r w:rsidRPr="002C2DBC">
        <w:rPr>
          <w:rFonts w:ascii="Times New Roman" w:hAnsi="Times New Roman"/>
          <w:sz w:val="24"/>
          <w:szCs w:val="24"/>
          <w:lang w:val="bs-Latn-BA"/>
        </w:rPr>
        <w:t xml:space="preserve"> zapošljavanju - original ili ovjerenu fotokopiju</w:t>
      </w:r>
      <w:r w:rsidR="00FF04D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3060B">
        <w:rPr>
          <w:rFonts w:ascii="Times New Roman" w:hAnsi="Times New Roman"/>
          <w:sz w:val="24"/>
          <w:szCs w:val="24"/>
          <w:lang w:val="bs-Latn-BA"/>
        </w:rPr>
        <w:t xml:space="preserve">– </w:t>
      </w:r>
      <w:r w:rsidR="00C3060B" w:rsidRPr="001A2644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detaljnije u </w:t>
      </w:r>
      <w:r w:rsidR="001A2644" w:rsidRPr="001A2644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tabeli u </w:t>
      </w:r>
      <w:r w:rsidR="00C3060B" w:rsidRPr="001A2644">
        <w:rPr>
          <w:rFonts w:ascii="Times New Roman" w:hAnsi="Times New Roman"/>
          <w:b/>
          <w:sz w:val="24"/>
          <w:szCs w:val="24"/>
          <w:u w:val="single"/>
          <w:lang w:val="bs-Latn-BA"/>
        </w:rPr>
        <w:t>nastavku oglasa</w:t>
      </w:r>
    </w:p>
    <w:p w:rsidR="00FF04D7" w:rsidRDefault="00FF04D7" w:rsidP="00FF04D7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22684E" w:rsidRDefault="0022684E" w:rsidP="00FF04D7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Prvenstvo pri zapošljavanju po posebnim propisima: </w:t>
      </w:r>
    </w:p>
    <w:p w:rsidR="0022684E" w:rsidRPr="0022684E" w:rsidRDefault="0022684E" w:rsidP="0022684E">
      <w:pPr>
        <w:pStyle w:val="NoSpacing"/>
        <w:ind w:left="66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22684E" w:rsidRPr="005A7155" w:rsidRDefault="0022684E" w:rsidP="00FF04D7">
      <w:pPr>
        <w:pStyle w:val="NoSpacing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5A7155">
        <w:rPr>
          <w:rFonts w:ascii="Times New Roman" w:hAnsi="Times New Roman"/>
          <w:sz w:val="24"/>
          <w:szCs w:val="24"/>
          <w:lang w:val="bs-Latn-BA"/>
        </w:rPr>
        <w:t>Prilikom zapošljavanja prednost imaju lica utvrđena članom 23. Zakona o dopunskim pravima boraca-branitelja BiH („Službene novine Kantona Sarajevo, br.:18/21–prečišćeni tekst), odnosno Uredbom o jedinstvenim kriterijima i pravilima za zapošljavanje branilaca i članova njihovih porodica u institucijama u Kantonu Sarajevo, Gradu Sarajevo i općinama u Kantonu Sarajevo („Službene novine Kantona Sarajevo“, br.: 37/20 i 27/21) i Instrukcijom o bližoj primjeni kriterija vrednovanja prema Uredbi o jedinstvenim kriterijima („Službene novine Kantona Sarajevo, broj: 38/20</w:t>
      </w:r>
      <w:r w:rsidR="001A2644">
        <w:rPr>
          <w:rFonts w:ascii="Times New Roman" w:hAnsi="Times New Roman"/>
          <w:sz w:val="24"/>
          <w:szCs w:val="24"/>
          <w:lang w:val="bs-Latn-BA"/>
        </w:rPr>
        <w:t>, 28/21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), </w:t>
      </w:r>
      <w:r w:rsidRPr="005A7155">
        <w:rPr>
          <w:rFonts w:ascii="Times New Roman" w:hAnsi="Times New Roman"/>
          <w:sz w:val="24"/>
          <w:szCs w:val="24"/>
          <w:lang w:val="bs-Latn-BA"/>
        </w:rPr>
        <w:lastRenderedPageBreak/>
        <w:t>koja se dokazuje odgovarajućim dokumentima (potvrda, rješenje, uvjerenje i sl.) koji se prilažu prilikom prijave na Javni oglas, pozivajući se na poseban zakon</w:t>
      </w:r>
      <w:r w:rsidR="001A2644">
        <w:rPr>
          <w:rFonts w:ascii="Times New Roman" w:hAnsi="Times New Roman"/>
          <w:sz w:val="24"/>
          <w:szCs w:val="24"/>
          <w:lang w:val="bs-Latn-BA"/>
        </w:rPr>
        <w:t>/uredbu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po koj</w:t>
      </w:r>
      <w:r w:rsidR="001A2644">
        <w:rPr>
          <w:rFonts w:ascii="Times New Roman" w:hAnsi="Times New Roman"/>
          <w:sz w:val="24"/>
          <w:szCs w:val="24"/>
          <w:lang w:val="bs-Latn-BA"/>
        </w:rPr>
        <w:t>oj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imaju prednost</w:t>
      </w:r>
      <w:r w:rsidR="00FF04D7">
        <w:rPr>
          <w:rFonts w:ascii="Times New Roman" w:hAnsi="Times New Roman"/>
          <w:sz w:val="24"/>
          <w:szCs w:val="24"/>
          <w:lang w:val="bs-Latn-BA"/>
        </w:rPr>
        <w:t>.</w:t>
      </w:r>
    </w:p>
    <w:p w:rsidR="0022684E" w:rsidRDefault="0022684E" w:rsidP="0022684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22684E" w:rsidRPr="0022684E" w:rsidRDefault="0022684E" w:rsidP="004D3327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t>*Popis dokumentacije kojom se dokazuje status korisnika prema Uredbi o jedinstvenim kriterijima i pravilima za zapošljavanje branilaca i članova njihovih porodica u institucijama u Kantonu Sarajevo, Gradu Sarajevo i općinama u Kantonu Sarajevo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30"/>
        <w:gridCol w:w="2045"/>
        <w:gridCol w:w="4140"/>
        <w:gridCol w:w="2070"/>
      </w:tblGrid>
      <w:tr w:rsidR="0022684E" w:rsidRPr="0022684E" w:rsidTr="004D3327">
        <w:tc>
          <w:tcPr>
            <w:tcW w:w="830" w:type="dxa"/>
          </w:tcPr>
          <w:p w:rsidR="0022684E" w:rsidRPr="0022684E" w:rsidRDefault="0022684E" w:rsidP="004D332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Redni broj:</w:t>
            </w:r>
          </w:p>
        </w:tc>
        <w:tc>
          <w:tcPr>
            <w:tcW w:w="2045" w:type="dxa"/>
          </w:tcPr>
          <w:p w:rsidR="0022684E" w:rsidRPr="0022684E" w:rsidRDefault="0022684E" w:rsidP="004D332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Pripadnost branilačkoj kategoriji</w:t>
            </w:r>
          </w:p>
        </w:tc>
        <w:tc>
          <w:tcPr>
            <w:tcW w:w="4140" w:type="dxa"/>
          </w:tcPr>
          <w:p w:rsidR="0022684E" w:rsidRPr="0022684E" w:rsidRDefault="0022684E" w:rsidP="004D332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dokaza- dokumenta</w:t>
            </w:r>
          </w:p>
        </w:tc>
        <w:tc>
          <w:tcPr>
            <w:tcW w:w="2070" w:type="dxa"/>
          </w:tcPr>
          <w:p w:rsidR="0022684E" w:rsidRPr="0022684E" w:rsidRDefault="0022684E" w:rsidP="004D332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Organ koji ga izdaje</w:t>
            </w:r>
          </w:p>
        </w:tc>
      </w:tr>
      <w:tr w:rsidR="0022684E" w:rsidRPr="0022684E" w:rsidTr="004D3327">
        <w:tc>
          <w:tcPr>
            <w:tcW w:w="83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045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Član porodice šehida/poginulog, umrlog i nestalog branioca</w:t>
            </w:r>
          </w:p>
        </w:tc>
        <w:tc>
          <w:tcPr>
            <w:tcW w:w="414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- Uvjerenje o statusu djeteta šehida-poginulog, umrlog i nestalog branioca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- Rješenje o priznatom pravu na porodičnu invalidninu za suprugu šehida-poginulog, umrlog i nestalog branioca i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-Uvjerenje o učešću u Oružanim snagama za šehida-poginulog, umrlog i nestalog branioca</w:t>
            </w:r>
          </w:p>
        </w:tc>
        <w:tc>
          <w:tcPr>
            <w:tcW w:w="207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Grupa za pitanja evidencija iz oblasti vojne obaveze prema mjestu prebivališta</w:t>
            </w:r>
          </w:p>
        </w:tc>
      </w:tr>
      <w:tr w:rsidR="0022684E" w:rsidRPr="0022684E" w:rsidTr="004D3327">
        <w:tc>
          <w:tcPr>
            <w:tcW w:w="83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045" w:type="dxa"/>
          </w:tcPr>
          <w:p w:rsidR="0022684E" w:rsidRPr="0022684E" w:rsidRDefault="0022684E" w:rsidP="0022684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Ratni vojni invalid</w:t>
            </w:r>
          </w:p>
        </w:tc>
        <w:tc>
          <w:tcPr>
            <w:tcW w:w="414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Rješenje o priznatom svojstvu ratnog vojnog invalida</w:t>
            </w:r>
          </w:p>
        </w:tc>
        <w:tc>
          <w:tcPr>
            <w:tcW w:w="207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22684E" w:rsidRPr="0022684E" w:rsidTr="004D3327">
        <w:tc>
          <w:tcPr>
            <w:tcW w:w="83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045" w:type="dxa"/>
          </w:tcPr>
          <w:p w:rsidR="0022684E" w:rsidRPr="0022684E" w:rsidRDefault="0022684E" w:rsidP="0022684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Dobitnik ratnog priznanja i odlikovanja</w:t>
            </w:r>
          </w:p>
        </w:tc>
        <w:tc>
          <w:tcPr>
            <w:tcW w:w="414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07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22684E" w:rsidRPr="0022684E" w:rsidTr="004D3327">
        <w:tc>
          <w:tcPr>
            <w:tcW w:w="83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045" w:type="dxa"/>
          </w:tcPr>
          <w:p w:rsidR="0022684E" w:rsidRPr="0022684E" w:rsidRDefault="0022684E" w:rsidP="0022684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Demobilizirani branioci</w:t>
            </w:r>
          </w:p>
        </w:tc>
        <w:tc>
          <w:tcPr>
            <w:tcW w:w="414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Grupa za pitanja evidencija iz oblasti vojne obaveze prema mjestu prebivališta</w:t>
            </w:r>
          </w:p>
        </w:tc>
      </w:tr>
      <w:tr w:rsidR="0022684E" w:rsidRPr="0022684E" w:rsidTr="004D3327">
        <w:tc>
          <w:tcPr>
            <w:tcW w:w="83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045" w:type="dxa"/>
          </w:tcPr>
          <w:p w:rsidR="0022684E" w:rsidRPr="0022684E" w:rsidRDefault="0022684E" w:rsidP="0022684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Dijete: </w:t>
            </w:r>
          </w:p>
          <w:p w:rsidR="0022684E" w:rsidRPr="0022684E" w:rsidRDefault="0022684E" w:rsidP="0022684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a) ratnog vojnog invalida</w:t>
            </w:r>
          </w:p>
          <w:p w:rsidR="0022684E" w:rsidRPr="0022684E" w:rsidRDefault="0022684E" w:rsidP="0079763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b) dobitnika ratnog priznanja i odlikovanja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c) demobiliziranog branioca</w:t>
            </w:r>
          </w:p>
          <w:p w:rsidR="0022684E" w:rsidRPr="0022684E" w:rsidRDefault="0022684E" w:rsidP="0022684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414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Uvjerenje o statusu djeteta ratnog vojnog invalida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Rješenje o priznatom pravu na: 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a) invalidninu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b) mjesečni novčani dodatak</w:t>
            </w:r>
          </w:p>
          <w:p w:rsidR="0022684E" w:rsidRPr="0022684E" w:rsidRDefault="0022684E" w:rsidP="0079763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c)</w:t>
            </w:r>
            <w:r w:rsidR="00416DF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a) i b) Općinska služba za boračko-invalidsku zaštitu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c) Grupa za pitanja evidencija iz oblasti vojne obaveze prema mjestu prebivališta</w:t>
            </w:r>
          </w:p>
        </w:tc>
      </w:tr>
      <w:tr w:rsidR="0022684E" w:rsidRPr="0022684E" w:rsidTr="004D3327">
        <w:tc>
          <w:tcPr>
            <w:tcW w:w="83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045" w:type="dxa"/>
          </w:tcPr>
          <w:p w:rsidR="0022684E" w:rsidRPr="0022684E" w:rsidRDefault="0022684E" w:rsidP="0022684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Supruga ratnog vojnog invalida </w:t>
            </w:r>
          </w:p>
        </w:tc>
        <w:tc>
          <w:tcPr>
            <w:tcW w:w="414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- Uvjerenje o statusu supruge ratnog vojnog invalida</w:t>
            </w:r>
            <w:r w:rsidR="0090688F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- Rješenje o priznatom pravu na invalidninu</w:t>
            </w:r>
          </w:p>
        </w:tc>
        <w:tc>
          <w:tcPr>
            <w:tcW w:w="2070" w:type="dxa"/>
          </w:tcPr>
          <w:p w:rsidR="0022684E" w:rsidRPr="0022684E" w:rsidRDefault="0022684E" w:rsidP="0022684E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</w:tbl>
    <w:p w:rsidR="0022684E" w:rsidRPr="0022684E" w:rsidRDefault="0022684E" w:rsidP="0022684E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22684E" w:rsidRDefault="0022684E" w:rsidP="00B7618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lastRenderedPageBreak/>
        <w:t xml:space="preserve">Osim navedenih kategorija korisnika prava koji ostvaruju prednost pri zapošljavanju, u skladu sa Uredbom o izmjenama i dopunama Uredbe o jedinstvenim kriterijima („Službene novine Kantona Sarajevo“, broj: 27/21),  obuhvaćena je i kategorija “supruga ratnih vojnih invalida, kao člana uže porodice ratnog vojnog invalida” </w:t>
      </w:r>
      <w:r w:rsidRPr="004D3327">
        <w:rPr>
          <w:rFonts w:ascii="Times New Roman" w:hAnsi="Times New Roman"/>
          <w:b/>
          <w:sz w:val="24"/>
          <w:szCs w:val="24"/>
          <w:lang w:val="bs-Latn-BA"/>
        </w:rPr>
        <w:t>(u ovom slučaju, kandidat koji ostvaruje navedeno pravo, dostavlja: rješenje o priznatom svojstvu ratnog vojnog invalida na ime supruga i izvod iz matične knjige vjenčanih).</w:t>
      </w:r>
    </w:p>
    <w:p w:rsidR="00FF04D7" w:rsidRDefault="00FF04D7" w:rsidP="00B7618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FF04D7" w:rsidRDefault="00FF04D7" w:rsidP="00FF04D7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Provjera znanja: </w:t>
      </w:r>
    </w:p>
    <w:p w:rsidR="00FF04D7" w:rsidRPr="0022684E" w:rsidRDefault="00FF04D7" w:rsidP="00FF04D7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FF04D7" w:rsidRPr="00945E0C" w:rsidRDefault="00FF04D7" w:rsidP="00C3060B">
      <w:pPr>
        <w:pStyle w:val="NoSpacing"/>
        <w:numPr>
          <w:ilvl w:val="0"/>
          <w:numId w:val="15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hr-HR"/>
        </w:rPr>
        <w:t>Sa kandidatima koji budu ispunjavali opće i posebne uslove, obavit će se usmeni ispit.</w:t>
      </w:r>
    </w:p>
    <w:p w:rsidR="00FF04D7" w:rsidRPr="00945E0C" w:rsidRDefault="00FF04D7" w:rsidP="00C3060B">
      <w:pPr>
        <w:pStyle w:val="NoSpacing"/>
        <w:numPr>
          <w:ilvl w:val="0"/>
          <w:numId w:val="15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bs-Latn-BA"/>
        </w:rPr>
        <w:t xml:space="preserve">O datumu, vremenu i mjestu obavljanja usmenog ispita kandidati će biti obaviješteni </w:t>
      </w:r>
      <w:r w:rsidR="00753EA7">
        <w:rPr>
          <w:rFonts w:ascii="Times New Roman" w:hAnsi="Times New Roman"/>
          <w:sz w:val="24"/>
          <w:szCs w:val="24"/>
          <w:lang w:val="bs-Latn-BA"/>
        </w:rPr>
        <w:t xml:space="preserve">pismenim putem i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putem web stranice Univerziteta u Sarajevu – Veterinarskog fakulteta, </w:t>
      </w:r>
      <w:hyperlink r:id="rId9" w:history="1">
        <w:r w:rsidR="004D3327" w:rsidRPr="009543DB">
          <w:rPr>
            <w:rStyle w:val="Hyperlink"/>
            <w:rFonts w:ascii="Times New Roman" w:hAnsi="Times New Roman"/>
            <w:sz w:val="24"/>
            <w:szCs w:val="24"/>
            <w:lang w:val="bs-Latn-BA"/>
          </w:rPr>
          <w:t>https://vfs.unsa.ba</w:t>
        </w:r>
      </w:hyperlink>
      <w:r w:rsidRPr="00945E0C">
        <w:rPr>
          <w:rFonts w:ascii="Times New Roman" w:hAnsi="Times New Roman"/>
          <w:sz w:val="24"/>
          <w:szCs w:val="24"/>
          <w:lang w:val="bs-Latn-BA"/>
        </w:rPr>
        <w:t xml:space="preserve"> u dijelu</w:t>
      </w:r>
      <w:r w:rsidR="004D3327">
        <w:rPr>
          <w:rFonts w:ascii="Times New Roman" w:hAnsi="Times New Roman"/>
          <w:sz w:val="24"/>
          <w:szCs w:val="24"/>
          <w:lang w:val="bs-Latn-BA"/>
        </w:rPr>
        <w:t xml:space="preserve"> Info -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Konkursi, nakon zatvaranja Javnog oglasa. U skladu sa Zakonom o zaštiti ličnih </w:t>
      </w:r>
      <w:r w:rsidR="004D3327">
        <w:rPr>
          <w:rFonts w:ascii="Times New Roman" w:hAnsi="Times New Roman"/>
          <w:sz w:val="24"/>
          <w:szCs w:val="24"/>
          <w:lang w:val="bs-Latn-BA"/>
        </w:rPr>
        <w:t xml:space="preserve">podataka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(„Službeni glasnik BiH“, br.: 49/06, 76/11 i 89/11), imena kandidata se ne objavljuju. O konačnim rezultatima </w:t>
      </w:r>
      <w:r>
        <w:rPr>
          <w:rFonts w:ascii="Times New Roman" w:hAnsi="Times New Roman"/>
          <w:sz w:val="24"/>
          <w:szCs w:val="24"/>
          <w:lang w:val="bs-Latn-BA"/>
        </w:rPr>
        <w:t>J</w:t>
      </w:r>
      <w:r w:rsidRPr="00945E0C">
        <w:rPr>
          <w:rFonts w:ascii="Times New Roman" w:hAnsi="Times New Roman"/>
          <w:sz w:val="24"/>
          <w:szCs w:val="24"/>
          <w:lang w:val="bs-Latn-BA"/>
        </w:rPr>
        <w:t>avnog oglasa svi prijavljeni kandidati bit će pismeno obaviješteni u roku od pet dana od dana donošenja odluke o prijemu u radni odnos.</w:t>
      </w:r>
    </w:p>
    <w:p w:rsidR="00FF04D7" w:rsidRDefault="00FF04D7" w:rsidP="00C3060B">
      <w:pPr>
        <w:pStyle w:val="NoSpacing"/>
        <w:numPr>
          <w:ilvl w:val="0"/>
          <w:numId w:val="6"/>
        </w:numPr>
        <w:ind w:left="450" w:hanging="284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Pitanja, listu propisa i literature iz oblasti iz koje će se polagati usmeni ispit, kandidat može preuzeti na Protokolu Univerziteta u Sarajevu – Veterinarskog fakulteta, odnosno na web stranici Univerziteta u Sarajevu – Veterinarskog fakulteta, </w:t>
      </w:r>
      <w:hyperlink r:id="rId10" w:history="1">
        <w:r w:rsidR="00753EA7" w:rsidRPr="009543DB">
          <w:rPr>
            <w:rStyle w:val="Hyperlink"/>
            <w:rFonts w:ascii="Times New Roman" w:hAnsi="Times New Roman"/>
            <w:sz w:val="24"/>
            <w:szCs w:val="24"/>
            <w:lang w:val="bs-Latn-BA"/>
          </w:rPr>
          <w:t>https://vfs.unsa.ba</w:t>
        </w:r>
      </w:hyperlink>
      <w:r w:rsidRPr="00E36001">
        <w:rPr>
          <w:rFonts w:ascii="Times New Roman" w:hAnsi="Times New Roman"/>
          <w:sz w:val="24"/>
          <w:szCs w:val="24"/>
          <w:lang w:val="bs-Latn-BA"/>
        </w:rPr>
        <w:t xml:space="preserve"> u sekciji </w:t>
      </w:r>
      <w:r w:rsidR="00753EA7">
        <w:rPr>
          <w:rFonts w:ascii="Times New Roman" w:hAnsi="Times New Roman"/>
          <w:sz w:val="24"/>
          <w:szCs w:val="24"/>
          <w:lang w:val="bs-Latn-BA"/>
        </w:rPr>
        <w:t xml:space="preserve">Info - </w:t>
      </w:r>
      <w:r w:rsidRPr="00E36001">
        <w:rPr>
          <w:rFonts w:ascii="Times New Roman" w:hAnsi="Times New Roman"/>
          <w:sz w:val="24"/>
          <w:szCs w:val="24"/>
          <w:lang w:val="bs-Latn-BA"/>
        </w:rPr>
        <w:t>Konkursi.</w:t>
      </w:r>
    </w:p>
    <w:p w:rsidR="0022684E" w:rsidRDefault="0022684E" w:rsidP="0022684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22684E" w:rsidRPr="00E11294" w:rsidRDefault="00E11294" w:rsidP="0022684E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E11294">
        <w:rPr>
          <w:rFonts w:ascii="Times New Roman" w:hAnsi="Times New Roman"/>
          <w:b/>
          <w:sz w:val="24"/>
          <w:szCs w:val="24"/>
          <w:u w:val="single"/>
          <w:lang w:val="bs-Latn-BA"/>
        </w:rPr>
        <w:t>Dodatne napomene za kandidate:</w:t>
      </w:r>
    </w:p>
    <w:p w:rsidR="00E11294" w:rsidRDefault="00E11294" w:rsidP="0022684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B0582" w:rsidRPr="00E36001" w:rsidRDefault="009B0582" w:rsidP="00AE53B9">
      <w:pPr>
        <w:pStyle w:val="NoSpacing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Na </w:t>
      </w:r>
      <w:r w:rsidR="00E11294">
        <w:rPr>
          <w:rFonts w:ascii="Times New Roman" w:hAnsi="Times New Roman"/>
          <w:sz w:val="24"/>
          <w:szCs w:val="24"/>
          <w:lang w:val="bs-Latn-BA"/>
        </w:rPr>
        <w:t xml:space="preserve">vlastoručno potpisanim </w:t>
      </w:r>
      <w:r w:rsidRPr="00E36001">
        <w:rPr>
          <w:rFonts w:ascii="Times New Roman" w:hAnsi="Times New Roman"/>
          <w:sz w:val="24"/>
          <w:szCs w:val="24"/>
          <w:lang w:val="bs-Latn-BA"/>
        </w:rPr>
        <w:t>prijavama obavezno naznačiti adresu i kontakt telefon (poželjno i e-mail adresu)</w:t>
      </w:r>
      <w:r w:rsidR="00753EA7">
        <w:rPr>
          <w:rFonts w:ascii="Times New Roman" w:hAnsi="Times New Roman"/>
          <w:sz w:val="24"/>
          <w:szCs w:val="24"/>
          <w:lang w:val="bs-Latn-BA"/>
        </w:rPr>
        <w:t>,</w:t>
      </w:r>
    </w:p>
    <w:p w:rsidR="009B0582" w:rsidRPr="00E36001" w:rsidRDefault="009B0582" w:rsidP="00AE53B9">
      <w:pPr>
        <w:pStyle w:val="NoSpacing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Nepotpune (prijave bez adrese i kontakt telefona</w:t>
      </w:r>
      <w:r w:rsidR="003F53C3">
        <w:rPr>
          <w:rFonts w:ascii="Times New Roman" w:hAnsi="Times New Roman"/>
          <w:sz w:val="24"/>
          <w:szCs w:val="24"/>
          <w:lang w:val="bs-Latn-BA"/>
        </w:rPr>
        <w:t>, potpisa</w:t>
      </w:r>
      <w:r w:rsidRPr="00E36001">
        <w:rPr>
          <w:rFonts w:ascii="Times New Roman" w:hAnsi="Times New Roman"/>
          <w:sz w:val="24"/>
          <w:szCs w:val="24"/>
          <w:lang w:val="bs-Latn-BA"/>
        </w:rPr>
        <w:t>), neblagovremene</w:t>
      </w:r>
      <w:r w:rsidR="00753EA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53EA7" w:rsidRPr="00753EA7">
        <w:rPr>
          <w:rFonts w:ascii="Times New Roman" w:hAnsi="Times New Roman"/>
          <w:sz w:val="24"/>
          <w:szCs w:val="24"/>
          <w:lang w:val="bs-Latn-BA"/>
        </w:rPr>
        <w:t>(prijava</w:t>
      </w:r>
      <w:r w:rsidR="00753EA7">
        <w:rPr>
          <w:rFonts w:ascii="Times New Roman" w:hAnsi="Times New Roman"/>
          <w:sz w:val="24"/>
          <w:szCs w:val="24"/>
          <w:lang w:val="bs-Latn-BA"/>
        </w:rPr>
        <w:t xml:space="preserve"> nije</w:t>
      </w:r>
      <w:r w:rsidR="00753EA7" w:rsidRPr="00753EA7">
        <w:rPr>
          <w:rFonts w:ascii="Times New Roman" w:hAnsi="Times New Roman"/>
          <w:sz w:val="24"/>
          <w:szCs w:val="24"/>
          <w:lang w:val="bs-Latn-BA"/>
        </w:rPr>
        <w:t xml:space="preserve"> podnesena u roku određenom u Javnom oglasu)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i neuredne prijave (kopije tražene dokumentacije koje nisu ovjerene)</w:t>
      </w:r>
      <w:r w:rsidR="00FB7BD3" w:rsidRPr="00E36001">
        <w:rPr>
          <w:rFonts w:ascii="Times New Roman" w:hAnsi="Times New Roman"/>
          <w:sz w:val="24"/>
          <w:szCs w:val="24"/>
          <w:lang w:val="bs-Latn-BA"/>
        </w:rPr>
        <w:t xml:space="preserve"> kao i prijave kandidata koji ne ispunjavaju uvjete javnog oglasa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neće se uzeti u razmatranje</w:t>
      </w:r>
      <w:r w:rsidR="00FB7BD3" w:rsidRPr="00E36001">
        <w:rPr>
          <w:rFonts w:ascii="Times New Roman" w:hAnsi="Times New Roman"/>
          <w:sz w:val="24"/>
          <w:szCs w:val="24"/>
          <w:lang w:val="bs-Latn-BA"/>
        </w:rPr>
        <w:t>,</w:t>
      </w:r>
    </w:p>
    <w:p w:rsidR="00B8025C" w:rsidRPr="00E11294" w:rsidRDefault="00B8025C" w:rsidP="00AE53B9">
      <w:pPr>
        <w:pStyle w:val="NoSpacing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294">
        <w:rPr>
          <w:rFonts w:ascii="Times New Roman" w:hAnsi="Times New Roman"/>
          <w:sz w:val="24"/>
          <w:szCs w:val="24"/>
          <w:lang w:val="bs-Latn-BA"/>
        </w:rPr>
        <w:t>Sa kandidatima kojima prijava bude potpuna i blagovremena provest će se postupak izbora, koji se zasniva na razmatranju dostavljene dokumentacije i provođenju usmenog ispita,</w:t>
      </w:r>
    </w:p>
    <w:p w:rsidR="009B0582" w:rsidRDefault="009B0582" w:rsidP="00AE53B9">
      <w:pPr>
        <w:pStyle w:val="NoSpacing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Ako kandidat ne pristupi usmenom ispitu, smatraće se da je odustao od dalje procedure Javnog oglasa</w:t>
      </w:r>
      <w:r w:rsidR="00753EA7">
        <w:rPr>
          <w:rFonts w:ascii="Times New Roman" w:hAnsi="Times New Roman"/>
          <w:sz w:val="24"/>
          <w:szCs w:val="24"/>
          <w:lang w:val="bs-Latn-BA"/>
        </w:rPr>
        <w:t>,</w:t>
      </w:r>
    </w:p>
    <w:p w:rsidR="00166B6C" w:rsidRPr="00753EA7" w:rsidRDefault="00166B6C" w:rsidP="00AE53B9">
      <w:pPr>
        <w:pStyle w:val="NoSpacing"/>
        <w:numPr>
          <w:ilvl w:val="0"/>
          <w:numId w:val="15"/>
        </w:numPr>
        <w:ind w:left="426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53EA7">
        <w:rPr>
          <w:rFonts w:ascii="Times New Roman" w:hAnsi="Times New Roman"/>
          <w:b/>
          <w:sz w:val="24"/>
          <w:szCs w:val="24"/>
          <w:lang w:val="bs-Latn-BA"/>
        </w:rPr>
        <w:t>Dokumentacija koju kandidati predaju na konkurs, ne vraća se</w:t>
      </w:r>
      <w:r w:rsidR="00753EA7" w:rsidRPr="00753EA7">
        <w:rPr>
          <w:rFonts w:ascii="Times New Roman" w:hAnsi="Times New Roman"/>
          <w:b/>
          <w:sz w:val="24"/>
          <w:szCs w:val="24"/>
          <w:lang w:val="bs-Latn-BA"/>
        </w:rPr>
        <w:t>,</w:t>
      </w:r>
    </w:p>
    <w:p w:rsidR="005A7155" w:rsidRDefault="009B0582" w:rsidP="005A7155">
      <w:pPr>
        <w:pStyle w:val="NoSpacing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Poslovnik o radu </w:t>
      </w:r>
      <w:r w:rsidR="00E11294">
        <w:rPr>
          <w:rFonts w:ascii="Times New Roman" w:hAnsi="Times New Roman"/>
          <w:sz w:val="24"/>
          <w:szCs w:val="24"/>
          <w:lang w:val="bs-Latn-BA"/>
        </w:rPr>
        <w:t xml:space="preserve">Komisije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biti će objavljen na oficijelnoj web stranici </w:t>
      </w:r>
      <w:r w:rsidR="007E1CF7" w:rsidRPr="00E36001">
        <w:rPr>
          <w:rFonts w:ascii="Times New Roman" w:hAnsi="Times New Roman"/>
          <w:sz w:val="24"/>
          <w:szCs w:val="24"/>
          <w:lang w:val="bs-Latn-BA"/>
        </w:rPr>
        <w:t xml:space="preserve">Univerziteta u Sarajevu – Veterinarskog fakulteta </w:t>
      </w:r>
      <w:hyperlink r:id="rId11" w:history="1">
        <w:r w:rsidR="00753EA7" w:rsidRPr="009543DB">
          <w:rPr>
            <w:rStyle w:val="Hyperlink"/>
            <w:rFonts w:ascii="Times New Roman" w:hAnsi="Times New Roman"/>
            <w:sz w:val="24"/>
            <w:szCs w:val="24"/>
            <w:lang w:val="bs-Latn-BA"/>
          </w:rPr>
          <w:t>https://vfs.unsa.ba</w:t>
        </w:r>
      </w:hyperlink>
      <w:hyperlink r:id="rId12" w:history="1"/>
      <w:r w:rsidRPr="00E36001">
        <w:rPr>
          <w:rFonts w:ascii="Times New Roman" w:hAnsi="Times New Roman"/>
          <w:sz w:val="24"/>
          <w:szCs w:val="24"/>
          <w:lang w:val="bs-Latn-BA"/>
        </w:rPr>
        <w:t xml:space="preserve">, u dijelu </w:t>
      </w:r>
      <w:r w:rsidR="00753EA7">
        <w:rPr>
          <w:rFonts w:ascii="Times New Roman" w:hAnsi="Times New Roman"/>
          <w:sz w:val="24"/>
          <w:szCs w:val="24"/>
          <w:lang w:val="bs-Latn-BA"/>
        </w:rPr>
        <w:t xml:space="preserve">Info – </w:t>
      </w:r>
      <w:r w:rsidRPr="00E36001">
        <w:rPr>
          <w:rFonts w:ascii="Times New Roman" w:hAnsi="Times New Roman"/>
          <w:sz w:val="24"/>
          <w:szCs w:val="24"/>
          <w:lang w:val="bs-Latn-BA"/>
        </w:rPr>
        <w:t>Konkursi</w:t>
      </w:r>
      <w:r w:rsidR="00753EA7">
        <w:rPr>
          <w:rFonts w:ascii="Times New Roman" w:hAnsi="Times New Roman"/>
          <w:sz w:val="24"/>
          <w:szCs w:val="24"/>
          <w:lang w:val="bs-Latn-BA"/>
        </w:rPr>
        <w:t>,</w:t>
      </w:r>
    </w:p>
    <w:p w:rsidR="009B0582" w:rsidRPr="00E36001" w:rsidRDefault="009B0582" w:rsidP="00AE53B9">
      <w:pPr>
        <w:pStyle w:val="NoSpacing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Kandidat koji bude izabran, dužan je dostaviti uvjerenje o zdravstvenoj sposobnosti i uvjerenje da se protiv istog ne vodi krivični postupak</w:t>
      </w:r>
      <w:r w:rsidR="00AC53FF" w:rsidRPr="00E36001">
        <w:rPr>
          <w:rFonts w:ascii="Times New Roman" w:hAnsi="Times New Roman"/>
          <w:sz w:val="24"/>
          <w:szCs w:val="24"/>
          <w:lang w:val="bs-Latn-BA"/>
        </w:rPr>
        <w:t>.</w:t>
      </w:r>
    </w:p>
    <w:p w:rsidR="00C112DE" w:rsidRPr="00E36001" w:rsidRDefault="00C112DE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8" w:name="_Hlk68701205"/>
      <w:bookmarkStart w:id="9" w:name="_Hlk103868537"/>
    </w:p>
    <w:bookmarkEnd w:id="8"/>
    <w:bookmarkEnd w:id="9"/>
    <w:p w:rsidR="00FF04D7" w:rsidRDefault="00FF04D7" w:rsidP="009B058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FF04D7" w:rsidRDefault="00FF04D7" w:rsidP="009B058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FF04D7" w:rsidRDefault="00FF04D7" w:rsidP="009B058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FF04D7" w:rsidRDefault="00FF04D7" w:rsidP="009B058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5570B9" w:rsidRPr="009144D9" w:rsidRDefault="009144D9" w:rsidP="009B058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9144D9">
        <w:rPr>
          <w:rFonts w:ascii="Times New Roman" w:hAnsi="Times New Roman"/>
          <w:b/>
          <w:sz w:val="24"/>
          <w:szCs w:val="24"/>
          <w:u w:val="single"/>
          <w:lang w:val="bs-Latn-BA"/>
        </w:rPr>
        <w:t>Način i rok prijave:</w:t>
      </w:r>
    </w:p>
    <w:p w:rsidR="009144D9" w:rsidRPr="00E36001" w:rsidRDefault="009144D9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5570B9" w:rsidRPr="00B76186" w:rsidRDefault="005570B9" w:rsidP="005570B9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B76186">
        <w:rPr>
          <w:rFonts w:ascii="Times New Roman" w:hAnsi="Times New Roman"/>
          <w:sz w:val="24"/>
          <w:szCs w:val="24"/>
          <w:lang w:val="bs-Latn-BA"/>
        </w:rPr>
        <w:t>Javni oglas ostaje otvoren 10 dana od dana objave</w:t>
      </w:r>
      <w:r w:rsidR="00B76186">
        <w:rPr>
          <w:rFonts w:ascii="Times New Roman" w:hAnsi="Times New Roman"/>
          <w:sz w:val="24"/>
          <w:szCs w:val="24"/>
          <w:lang w:val="bs-Latn-BA"/>
        </w:rPr>
        <w:t xml:space="preserve"> obavijesti</w:t>
      </w:r>
      <w:r w:rsidRPr="00B76186">
        <w:rPr>
          <w:rFonts w:ascii="Times New Roman" w:hAnsi="Times New Roman"/>
          <w:sz w:val="24"/>
          <w:szCs w:val="24"/>
          <w:lang w:val="bs-Latn-BA"/>
        </w:rPr>
        <w:t xml:space="preserve"> u dnevnim novinama, te na internet stranicama: Univerziteta u Sarajevu, Univerziteta u Sarajevu – Veterinarskog fakulteta i Javne ustanove “Služba za zapošljavanje Kantona Sarajevo”.</w:t>
      </w:r>
    </w:p>
    <w:p w:rsidR="005570B9" w:rsidRPr="00E36001" w:rsidRDefault="005570B9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B0582" w:rsidRPr="00E36001" w:rsidRDefault="009B0582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Prijava sa </w:t>
      </w:r>
      <w:r w:rsidR="001B14CB" w:rsidRPr="00E36001">
        <w:rPr>
          <w:rFonts w:ascii="Times New Roman" w:hAnsi="Times New Roman"/>
          <w:sz w:val="24"/>
          <w:szCs w:val="24"/>
          <w:lang w:val="bs-Latn-BA"/>
        </w:rPr>
        <w:t>dokazi</w:t>
      </w:r>
      <w:r w:rsidR="00F06B15" w:rsidRPr="00E36001">
        <w:rPr>
          <w:rFonts w:ascii="Times New Roman" w:hAnsi="Times New Roman"/>
          <w:sz w:val="24"/>
          <w:szCs w:val="24"/>
          <w:lang w:val="bs-Latn-BA"/>
        </w:rPr>
        <w:t>ma o ispunjavanju uvjeta predviđ</w:t>
      </w:r>
      <w:r w:rsidR="001B14CB" w:rsidRPr="00E36001">
        <w:rPr>
          <w:rFonts w:ascii="Times New Roman" w:hAnsi="Times New Roman"/>
          <w:sz w:val="24"/>
          <w:szCs w:val="24"/>
          <w:lang w:val="bs-Latn-BA"/>
        </w:rPr>
        <w:t>enih javnim oglasom po</w:t>
      </w:r>
      <w:r w:rsidRPr="00E36001">
        <w:rPr>
          <w:rFonts w:ascii="Times New Roman" w:hAnsi="Times New Roman"/>
          <w:sz w:val="24"/>
          <w:szCs w:val="24"/>
          <w:lang w:val="bs-Latn-BA"/>
        </w:rPr>
        <w:t>dnosi se u zatvorenoj koverti, sa naznakom „NE OT</w:t>
      </w:r>
      <w:r w:rsidR="00A35BC1" w:rsidRPr="00E36001">
        <w:rPr>
          <w:rFonts w:ascii="Times New Roman" w:hAnsi="Times New Roman"/>
          <w:sz w:val="24"/>
          <w:szCs w:val="24"/>
          <w:lang w:val="bs-Latn-BA"/>
        </w:rPr>
        <w:t>VARAJ – PRIJAVA NA JAVNI OGLAS</w:t>
      </w:r>
      <w:r w:rsidR="00A35BC1" w:rsidRPr="008378C7">
        <w:rPr>
          <w:rFonts w:ascii="Times New Roman" w:hAnsi="Times New Roman"/>
          <w:sz w:val="24"/>
          <w:szCs w:val="24"/>
          <w:lang w:val="bs-Latn-BA"/>
        </w:rPr>
        <w:t xml:space="preserve">“ sa </w:t>
      </w:r>
      <w:r w:rsidRPr="008378C7">
        <w:rPr>
          <w:rFonts w:ascii="Times New Roman" w:hAnsi="Times New Roman"/>
          <w:bCs/>
          <w:sz w:val="24"/>
          <w:szCs w:val="24"/>
          <w:lang w:val="bs-Latn-BA"/>
        </w:rPr>
        <w:t>naznakom</w:t>
      </w:r>
      <w:r w:rsidR="0039587B">
        <w:rPr>
          <w:rFonts w:ascii="Times New Roman" w:hAnsi="Times New Roman"/>
          <w:bCs/>
          <w:sz w:val="24"/>
          <w:szCs w:val="24"/>
          <w:lang w:val="bs-Latn-BA"/>
        </w:rPr>
        <w:t xml:space="preserve"> „Higijeničar“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1B14CB" w:rsidRPr="008378C7">
        <w:rPr>
          <w:rFonts w:ascii="Times New Roman" w:hAnsi="Times New Roman"/>
          <w:sz w:val="24"/>
          <w:szCs w:val="24"/>
          <w:lang w:val="bs-Latn-BA"/>
        </w:rPr>
        <w:t>neposredno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na </w:t>
      </w:r>
      <w:r w:rsidR="00700646" w:rsidRPr="008378C7">
        <w:rPr>
          <w:rFonts w:ascii="Times New Roman" w:hAnsi="Times New Roman"/>
          <w:sz w:val="24"/>
          <w:szCs w:val="24"/>
          <w:lang w:val="bs-Latn-BA"/>
        </w:rPr>
        <w:t>Protokol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Univerziteta u Sarajevu</w:t>
      </w:r>
      <w:r w:rsidR="00170EE4"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00646" w:rsidRPr="008378C7">
        <w:rPr>
          <w:rFonts w:ascii="Times New Roman" w:hAnsi="Times New Roman"/>
          <w:sz w:val="24"/>
          <w:szCs w:val="24"/>
          <w:lang w:val="bs-Latn-BA"/>
        </w:rPr>
        <w:t>-</w:t>
      </w:r>
      <w:r w:rsidR="00170EE4"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00646" w:rsidRPr="008378C7">
        <w:rPr>
          <w:rFonts w:ascii="Times New Roman" w:hAnsi="Times New Roman"/>
          <w:sz w:val="24"/>
          <w:szCs w:val="24"/>
          <w:lang w:val="bs-Latn-BA"/>
        </w:rPr>
        <w:t>Veterinarski fakultet</w:t>
      </w:r>
      <w:r w:rsidR="001B14CB" w:rsidRPr="008378C7">
        <w:rPr>
          <w:rFonts w:ascii="Times New Roman" w:hAnsi="Times New Roman"/>
          <w:sz w:val="24"/>
          <w:szCs w:val="24"/>
          <w:lang w:val="bs-Latn-BA"/>
        </w:rPr>
        <w:t xml:space="preserve"> u periodu od 08:00 do 16:00 sati</w:t>
      </w:r>
      <w:r w:rsidR="008A3106">
        <w:rPr>
          <w:rFonts w:ascii="Times New Roman" w:hAnsi="Times New Roman"/>
          <w:sz w:val="24"/>
          <w:szCs w:val="24"/>
          <w:lang w:val="bs-Latn-BA"/>
        </w:rPr>
        <w:t xml:space="preserve"> svakog radnog dana</w:t>
      </w:r>
      <w:r w:rsidR="00700646" w:rsidRPr="008378C7">
        <w:rPr>
          <w:rFonts w:ascii="Times New Roman" w:hAnsi="Times New Roman"/>
          <w:sz w:val="24"/>
          <w:szCs w:val="24"/>
          <w:lang w:val="bs-Latn-BA"/>
        </w:rPr>
        <w:t xml:space="preserve"> ili preporučeno putem pošte </w:t>
      </w:r>
      <w:r w:rsidRPr="008378C7">
        <w:rPr>
          <w:rFonts w:ascii="Times New Roman" w:hAnsi="Times New Roman"/>
          <w:sz w:val="24"/>
          <w:szCs w:val="24"/>
          <w:lang w:val="bs-Latn-BA"/>
        </w:rPr>
        <w:t>na adresu:</w:t>
      </w:r>
    </w:p>
    <w:p w:rsidR="009B0582" w:rsidRPr="00E36001" w:rsidRDefault="009B0582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9B0582" w:rsidRPr="00E36001" w:rsidRDefault="009B0582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UNIVERZITET U SARAJEVU</w:t>
      </w:r>
      <w:r w:rsidR="00700646" w:rsidRPr="00E36001">
        <w:rPr>
          <w:rFonts w:ascii="Times New Roman" w:hAnsi="Times New Roman"/>
          <w:b/>
          <w:sz w:val="24"/>
          <w:szCs w:val="24"/>
          <w:lang w:val="bs-Latn-BA"/>
        </w:rPr>
        <w:t>- VETERINARSKI FAKULTET</w:t>
      </w:r>
    </w:p>
    <w:p w:rsidR="009B0582" w:rsidRPr="00E36001" w:rsidRDefault="00700646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Zmaja od Bosne 90</w:t>
      </w:r>
    </w:p>
    <w:p w:rsidR="009B0582" w:rsidRPr="00E36001" w:rsidRDefault="009B0582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71000 SARAJEVO </w:t>
      </w:r>
    </w:p>
    <w:p w:rsidR="009B0582" w:rsidRPr="00E36001" w:rsidRDefault="009B0582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9B0582" w:rsidRPr="00E36001" w:rsidRDefault="009B0582" w:rsidP="009B0582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9B0582" w:rsidRPr="00E36001" w:rsidRDefault="009B0582" w:rsidP="009B058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Kontakt telefon lica zaduženog za dodatna obavještenja: 033</w:t>
      </w:r>
      <w:r w:rsidR="00E45F39" w:rsidRPr="00E36001">
        <w:rPr>
          <w:rFonts w:ascii="Times New Roman" w:hAnsi="Times New Roman"/>
          <w:sz w:val="24"/>
          <w:szCs w:val="24"/>
          <w:lang w:val="bs-Latn-BA"/>
        </w:rPr>
        <w:t>/729-149</w:t>
      </w:r>
      <w:r w:rsidR="006E2AB7" w:rsidRPr="00E36001">
        <w:rPr>
          <w:rFonts w:ascii="Times New Roman" w:hAnsi="Times New Roman"/>
          <w:sz w:val="24"/>
          <w:szCs w:val="24"/>
          <w:lang w:val="bs-Latn-BA"/>
        </w:rPr>
        <w:t>.</w:t>
      </w:r>
    </w:p>
    <w:sectPr w:rsidR="009B0582" w:rsidRPr="00E36001" w:rsidSect="00FD7E9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851" w:footer="42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EC4" w:rsidRDefault="00601EC4">
      <w:r>
        <w:separator/>
      </w:r>
    </w:p>
  </w:endnote>
  <w:endnote w:type="continuationSeparator" w:id="0">
    <w:p w:rsidR="00601EC4" w:rsidRDefault="0060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Ind w:w="-318" w:type="dxa"/>
      <w:tblLayout w:type="fixed"/>
      <w:tblLook w:val="0000" w:firstRow="0" w:lastRow="0" w:firstColumn="0" w:lastColumn="0" w:noHBand="0" w:noVBand="0"/>
    </w:tblPr>
    <w:tblGrid>
      <w:gridCol w:w="948"/>
      <w:gridCol w:w="1920"/>
      <w:gridCol w:w="4080"/>
      <w:gridCol w:w="840"/>
      <w:gridCol w:w="54"/>
      <w:gridCol w:w="2160"/>
      <w:gridCol w:w="66"/>
    </w:tblGrid>
    <w:tr w:rsidR="00FD7E90" w:rsidTr="006979ED">
      <w:trPr>
        <w:gridAfter w:val="1"/>
        <w:wAfter w:w="66" w:type="dxa"/>
        <w:cantSplit/>
      </w:trPr>
      <w:tc>
        <w:tcPr>
          <w:tcW w:w="948" w:type="dxa"/>
          <w:tcBorders>
            <w:top w:val="single" w:sz="4" w:space="0" w:color="auto"/>
          </w:tcBorders>
        </w:tcPr>
        <w:p w:rsidR="00FD7E90" w:rsidRDefault="00FD7E90" w:rsidP="006979ED">
          <w:pPr>
            <w:pStyle w:val="Footer"/>
            <w:rPr>
              <w:sz w:val="20"/>
            </w:rPr>
          </w:pPr>
        </w:p>
      </w:tc>
      <w:tc>
        <w:tcPr>
          <w:tcW w:w="1920" w:type="dxa"/>
          <w:tcBorders>
            <w:top w:val="single" w:sz="4" w:space="0" w:color="auto"/>
          </w:tcBorders>
        </w:tcPr>
        <w:p w:rsidR="00FD7E90" w:rsidRDefault="00FD7E90" w:rsidP="006979ED">
          <w:pPr>
            <w:pStyle w:val="Footer"/>
            <w:rPr>
              <w:sz w:val="20"/>
            </w:rPr>
          </w:pPr>
        </w:p>
      </w:tc>
      <w:tc>
        <w:tcPr>
          <w:tcW w:w="4080" w:type="dxa"/>
          <w:tcBorders>
            <w:top w:val="single" w:sz="4" w:space="0" w:color="auto"/>
          </w:tcBorders>
        </w:tcPr>
        <w:p w:rsidR="00FD7E90" w:rsidRDefault="00FD7E90" w:rsidP="006979ED">
          <w:pPr>
            <w:pStyle w:val="Footer"/>
            <w:rPr>
              <w:sz w:val="20"/>
            </w:rPr>
          </w:pPr>
        </w:p>
      </w:tc>
      <w:tc>
        <w:tcPr>
          <w:tcW w:w="894" w:type="dxa"/>
          <w:gridSpan w:val="2"/>
          <w:tcBorders>
            <w:top w:val="single" w:sz="4" w:space="0" w:color="auto"/>
          </w:tcBorders>
        </w:tcPr>
        <w:p w:rsidR="00FD7E90" w:rsidRDefault="00FD7E90" w:rsidP="006979ED">
          <w:pPr>
            <w:pStyle w:val="Footer"/>
            <w:rPr>
              <w:sz w:val="20"/>
            </w:rPr>
          </w:pPr>
        </w:p>
      </w:tc>
      <w:tc>
        <w:tcPr>
          <w:tcW w:w="2160" w:type="dxa"/>
          <w:tcBorders>
            <w:top w:val="single" w:sz="4" w:space="0" w:color="auto"/>
          </w:tcBorders>
        </w:tcPr>
        <w:p w:rsidR="00FD7E90" w:rsidRDefault="00FD7E90" w:rsidP="006979ED">
          <w:pPr>
            <w:pStyle w:val="Footer"/>
            <w:rPr>
              <w:sz w:val="20"/>
            </w:rPr>
          </w:pPr>
        </w:p>
      </w:tc>
    </w:tr>
    <w:tr w:rsidR="00FD7E90" w:rsidTr="006979ED">
      <w:trPr>
        <w:cantSplit/>
      </w:trPr>
      <w:tc>
        <w:tcPr>
          <w:tcW w:w="948" w:type="dxa"/>
        </w:tcPr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Adresa: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Address:</w:t>
          </w:r>
        </w:p>
      </w:tc>
      <w:tc>
        <w:tcPr>
          <w:tcW w:w="1920" w:type="dxa"/>
        </w:tcPr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Veterinarski fakultet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Zmaja od Bosne 90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71 000 Sarajevo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Bosna i Hercegovina</w:t>
          </w:r>
        </w:p>
      </w:tc>
      <w:tc>
        <w:tcPr>
          <w:tcW w:w="4080" w:type="dxa"/>
          <w:tcBorders>
            <w:left w:val="nil"/>
          </w:tcBorders>
        </w:tcPr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Veterinary faculty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Zmaja od Bosne 90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71 000 Sarajevo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Bosnia and Herzegovina</w:t>
          </w:r>
        </w:p>
      </w:tc>
      <w:tc>
        <w:tcPr>
          <w:tcW w:w="840" w:type="dxa"/>
        </w:tcPr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Tel: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Fax: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E-mail: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Web:</w:t>
          </w:r>
        </w:p>
      </w:tc>
      <w:tc>
        <w:tcPr>
          <w:tcW w:w="2280" w:type="dxa"/>
          <w:gridSpan w:val="3"/>
        </w:tcPr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++ 387 (0)33 729100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++ 387 (0)33 617850</w:t>
          </w:r>
        </w:p>
        <w:p w:rsidR="00FD7E90" w:rsidRDefault="00FD7E90" w:rsidP="006979ED">
          <w:pPr>
            <w:pStyle w:val="Footer"/>
            <w:rPr>
              <w:sz w:val="20"/>
            </w:rPr>
          </w:pPr>
          <w:r>
            <w:rPr>
              <w:sz w:val="20"/>
            </w:rPr>
            <w:t>info@vfs.unsa.ba</w:t>
          </w:r>
        </w:p>
        <w:p w:rsidR="00FD7E90" w:rsidRDefault="00601EC4" w:rsidP="006979ED">
          <w:pPr>
            <w:pStyle w:val="Footer"/>
            <w:rPr>
              <w:sz w:val="20"/>
            </w:rPr>
          </w:pPr>
          <w:hyperlink r:id="rId1" w:history="1">
            <w:r w:rsidR="00FD7E90" w:rsidRPr="00313782">
              <w:rPr>
                <w:rStyle w:val="Hyperlink"/>
                <w:sz w:val="20"/>
              </w:rPr>
              <w:t>www.vfs.unsa.ba</w:t>
            </w:r>
          </w:hyperlink>
        </w:p>
      </w:tc>
    </w:tr>
  </w:tbl>
  <w:p w:rsidR="00FD7E90" w:rsidRDefault="00FD7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Ind w:w="-318" w:type="dxa"/>
      <w:tblLayout w:type="fixed"/>
      <w:tblLook w:val="0000" w:firstRow="0" w:lastRow="0" w:firstColumn="0" w:lastColumn="0" w:noHBand="0" w:noVBand="0"/>
    </w:tblPr>
    <w:tblGrid>
      <w:gridCol w:w="948"/>
      <w:gridCol w:w="1920"/>
      <w:gridCol w:w="4080"/>
      <w:gridCol w:w="840"/>
      <w:gridCol w:w="54"/>
      <w:gridCol w:w="2160"/>
      <w:gridCol w:w="66"/>
    </w:tblGrid>
    <w:tr w:rsidR="00431D1C" w:rsidTr="007309FD">
      <w:trPr>
        <w:gridAfter w:val="1"/>
        <w:wAfter w:w="66" w:type="dxa"/>
        <w:cantSplit/>
      </w:trPr>
      <w:tc>
        <w:tcPr>
          <w:tcW w:w="948" w:type="dxa"/>
          <w:tcBorders>
            <w:top w:val="single" w:sz="4" w:space="0" w:color="auto"/>
          </w:tcBorders>
        </w:tcPr>
        <w:p w:rsidR="00431D1C" w:rsidRDefault="00431D1C" w:rsidP="00166095">
          <w:pPr>
            <w:pStyle w:val="Footer"/>
            <w:rPr>
              <w:sz w:val="20"/>
            </w:rPr>
          </w:pPr>
        </w:p>
      </w:tc>
      <w:tc>
        <w:tcPr>
          <w:tcW w:w="1920" w:type="dxa"/>
          <w:tcBorders>
            <w:top w:val="single" w:sz="4" w:space="0" w:color="auto"/>
          </w:tcBorders>
        </w:tcPr>
        <w:p w:rsidR="00431D1C" w:rsidRDefault="00431D1C" w:rsidP="00166095">
          <w:pPr>
            <w:pStyle w:val="Footer"/>
            <w:rPr>
              <w:sz w:val="20"/>
            </w:rPr>
          </w:pPr>
        </w:p>
      </w:tc>
      <w:tc>
        <w:tcPr>
          <w:tcW w:w="4080" w:type="dxa"/>
          <w:tcBorders>
            <w:top w:val="single" w:sz="4" w:space="0" w:color="auto"/>
          </w:tcBorders>
        </w:tcPr>
        <w:p w:rsidR="00431D1C" w:rsidRDefault="00431D1C" w:rsidP="00166095">
          <w:pPr>
            <w:pStyle w:val="Footer"/>
            <w:rPr>
              <w:sz w:val="20"/>
            </w:rPr>
          </w:pPr>
        </w:p>
      </w:tc>
      <w:tc>
        <w:tcPr>
          <w:tcW w:w="894" w:type="dxa"/>
          <w:gridSpan w:val="2"/>
          <w:tcBorders>
            <w:top w:val="single" w:sz="4" w:space="0" w:color="auto"/>
          </w:tcBorders>
        </w:tcPr>
        <w:p w:rsidR="00431D1C" w:rsidRDefault="00431D1C" w:rsidP="00166095">
          <w:pPr>
            <w:pStyle w:val="Footer"/>
            <w:rPr>
              <w:sz w:val="20"/>
            </w:rPr>
          </w:pPr>
        </w:p>
      </w:tc>
      <w:tc>
        <w:tcPr>
          <w:tcW w:w="2160" w:type="dxa"/>
          <w:tcBorders>
            <w:top w:val="single" w:sz="4" w:space="0" w:color="auto"/>
          </w:tcBorders>
        </w:tcPr>
        <w:p w:rsidR="00431D1C" w:rsidRDefault="00431D1C" w:rsidP="00166095">
          <w:pPr>
            <w:pStyle w:val="Footer"/>
            <w:rPr>
              <w:sz w:val="20"/>
            </w:rPr>
          </w:pPr>
        </w:p>
      </w:tc>
    </w:tr>
    <w:tr w:rsidR="00431D1C" w:rsidTr="007309FD">
      <w:trPr>
        <w:cantSplit/>
      </w:trPr>
      <w:tc>
        <w:tcPr>
          <w:tcW w:w="948" w:type="dxa"/>
        </w:tcPr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Adresa:</w:t>
          </w:r>
        </w:p>
        <w:p w:rsidR="00431D1C" w:rsidRDefault="007309FD" w:rsidP="00166095">
          <w:pPr>
            <w:pStyle w:val="Footer"/>
            <w:rPr>
              <w:sz w:val="20"/>
            </w:rPr>
          </w:pPr>
          <w:r>
            <w:rPr>
              <w:sz w:val="20"/>
            </w:rPr>
            <w:t>Address:</w:t>
          </w:r>
        </w:p>
      </w:tc>
      <w:tc>
        <w:tcPr>
          <w:tcW w:w="1920" w:type="dxa"/>
        </w:tcPr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Veterinarski fakultet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Zmaja od Bosne 90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71 000 Sarajevo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Bosna i Hercegovina</w:t>
          </w:r>
        </w:p>
      </w:tc>
      <w:tc>
        <w:tcPr>
          <w:tcW w:w="4080" w:type="dxa"/>
          <w:tcBorders>
            <w:left w:val="nil"/>
          </w:tcBorders>
        </w:tcPr>
        <w:p w:rsidR="008D12BD" w:rsidRDefault="008D12BD" w:rsidP="008D12BD">
          <w:pPr>
            <w:pStyle w:val="Footer"/>
            <w:rPr>
              <w:sz w:val="20"/>
            </w:rPr>
          </w:pPr>
          <w:r>
            <w:rPr>
              <w:sz w:val="20"/>
            </w:rPr>
            <w:t>Veterinary faculty</w:t>
          </w:r>
        </w:p>
        <w:p w:rsidR="008D12BD" w:rsidRDefault="008D12BD" w:rsidP="008D12BD">
          <w:pPr>
            <w:pStyle w:val="Footer"/>
            <w:rPr>
              <w:sz w:val="20"/>
            </w:rPr>
          </w:pPr>
          <w:r>
            <w:rPr>
              <w:sz w:val="20"/>
            </w:rPr>
            <w:t>Zmaja od Bosne 90</w:t>
          </w:r>
        </w:p>
        <w:p w:rsidR="008D12BD" w:rsidRDefault="008D12BD" w:rsidP="008D12BD">
          <w:pPr>
            <w:pStyle w:val="Footer"/>
            <w:rPr>
              <w:sz w:val="20"/>
            </w:rPr>
          </w:pPr>
          <w:r>
            <w:rPr>
              <w:sz w:val="20"/>
            </w:rPr>
            <w:t>71 000 Sarajevo</w:t>
          </w:r>
        </w:p>
        <w:p w:rsidR="00431D1C" w:rsidRDefault="008D12BD" w:rsidP="008D12BD">
          <w:pPr>
            <w:pStyle w:val="Footer"/>
            <w:rPr>
              <w:sz w:val="20"/>
            </w:rPr>
          </w:pPr>
          <w:r>
            <w:rPr>
              <w:sz w:val="20"/>
            </w:rPr>
            <w:t>Bosnia and Herzegovina</w:t>
          </w:r>
        </w:p>
      </w:tc>
      <w:tc>
        <w:tcPr>
          <w:tcW w:w="840" w:type="dxa"/>
        </w:tcPr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Tel: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Fax: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E-mail: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Web:</w:t>
          </w:r>
        </w:p>
      </w:tc>
      <w:tc>
        <w:tcPr>
          <w:tcW w:w="2280" w:type="dxa"/>
          <w:gridSpan w:val="3"/>
        </w:tcPr>
        <w:p w:rsidR="00431D1C" w:rsidRDefault="007309FD" w:rsidP="00166095">
          <w:pPr>
            <w:pStyle w:val="Footer"/>
            <w:rPr>
              <w:sz w:val="20"/>
            </w:rPr>
          </w:pPr>
          <w:r>
            <w:rPr>
              <w:sz w:val="20"/>
            </w:rPr>
            <w:t>++ 387 (0)33 729100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++ 387 (0)33 61</w:t>
          </w:r>
          <w:r w:rsidR="000742D9">
            <w:rPr>
              <w:sz w:val="20"/>
            </w:rPr>
            <w:t>7850</w:t>
          </w:r>
        </w:p>
        <w:p w:rsidR="00431D1C" w:rsidRDefault="00431D1C" w:rsidP="00166095">
          <w:pPr>
            <w:pStyle w:val="Footer"/>
            <w:rPr>
              <w:sz w:val="20"/>
            </w:rPr>
          </w:pPr>
          <w:r>
            <w:rPr>
              <w:sz w:val="20"/>
            </w:rPr>
            <w:t>info@vfs.unsa.ba</w:t>
          </w:r>
        </w:p>
        <w:p w:rsidR="00431D1C" w:rsidRDefault="00601EC4" w:rsidP="00166095">
          <w:pPr>
            <w:pStyle w:val="Footer"/>
            <w:rPr>
              <w:sz w:val="20"/>
            </w:rPr>
          </w:pPr>
          <w:hyperlink r:id="rId1" w:history="1">
            <w:r w:rsidR="00431D1C" w:rsidRPr="00313782">
              <w:rPr>
                <w:rStyle w:val="Hyperlink"/>
                <w:sz w:val="20"/>
              </w:rPr>
              <w:t>www.vfs.unsa.ba</w:t>
            </w:r>
          </w:hyperlink>
        </w:p>
      </w:tc>
    </w:tr>
  </w:tbl>
  <w:p w:rsidR="00431D1C" w:rsidRDefault="00431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EC4" w:rsidRDefault="00601EC4">
      <w:r>
        <w:separator/>
      </w:r>
    </w:p>
  </w:footnote>
  <w:footnote w:type="continuationSeparator" w:id="0">
    <w:p w:rsidR="00601EC4" w:rsidRDefault="0060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4" w:type="dxa"/>
      <w:jc w:val="center"/>
      <w:tblLayout w:type="fixed"/>
      <w:tblLook w:val="0000" w:firstRow="0" w:lastRow="0" w:firstColumn="0" w:lastColumn="0" w:noHBand="0" w:noVBand="0"/>
    </w:tblPr>
    <w:tblGrid>
      <w:gridCol w:w="3588"/>
      <w:gridCol w:w="3000"/>
      <w:gridCol w:w="3186"/>
    </w:tblGrid>
    <w:tr w:rsidR="00FD7E90" w:rsidTr="006979ED">
      <w:trPr>
        <w:cantSplit/>
        <w:trHeight w:val="818"/>
        <w:jc w:val="center"/>
      </w:trPr>
      <w:tc>
        <w:tcPr>
          <w:tcW w:w="3588" w:type="dxa"/>
          <w:vAlign w:val="center"/>
        </w:tcPr>
        <w:p w:rsidR="00FD7E90" w:rsidRDefault="00FD7E90" w:rsidP="006979ED"/>
        <w:p w:rsidR="00FD7E90" w:rsidRPr="007F4036" w:rsidRDefault="00FD7E90" w:rsidP="006979ED">
          <w:pPr>
            <w:pStyle w:val="Header"/>
            <w:jc w:val="center"/>
            <w:rPr>
              <w:sz w:val="20"/>
            </w:rPr>
          </w:pPr>
          <w:r w:rsidRPr="007F4036">
            <w:rPr>
              <w:sz w:val="20"/>
            </w:rPr>
            <w:t>UNIVERZITET U SARAJEVU VETERINARSKI FAKULTET</w:t>
          </w:r>
        </w:p>
        <w:p w:rsidR="00FD7E90" w:rsidRDefault="00FD7E90" w:rsidP="006979ED">
          <w:pPr>
            <w:pStyle w:val="Header"/>
          </w:pPr>
        </w:p>
      </w:tc>
      <w:tc>
        <w:tcPr>
          <w:tcW w:w="3000" w:type="dxa"/>
          <w:vAlign w:val="center"/>
        </w:tcPr>
        <w:p w:rsidR="00FD7E90" w:rsidRDefault="00FD7E90" w:rsidP="006979ED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F34605A" wp14:editId="47615CD3">
                <wp:extent cx="973455" cy="613410"/>
                <wp:effectExtent l="0" t="0" r="0" b="0"/>
                <wp:docPr id="4" name="Picture 4" descr="Description: NOVI LOGO FAKULT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NOVI LOGO FAKULT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dxa"/>
          <w:vAlign w:val="center"/>
        </w:tcPr>
        <w:p w:rsidR="00FD7E90" w:rsidRDefault="00FD7E90" w:rsidP="006979ED">
          <w:pPr>
            <w:pStyle w:val="Header"/>
          </w:pPr>
        </w:p>
        <w:p w:rsidR="00FD7E90" w:rsidRDefault="00FD7E90" w:rsidP="006979ED">
          <w:pPr>
            <w:pStyle w:val="Header"/>
            <w:jc w:val="center"/>
            <w:rPr>
              <w:sz w:val="20"/>
            </w:rPr>
          </w:pPr>
          <w:r w:rsidRPr="007F4036">
            <w:rPr>
              <w:sz w:val="20"/>
            </w:rPr>
            <w:t>UNIVERSITY OF SARAJEVO</w:t>
          </w:r>
        </w:p>
        <w:p w:rsidR="00FD7E90" w:rsidRPr="007F4036" w:rsidRDefault="00FD7E90" w:rsidP="006979ED">
          <w:pPr>
            <w:pStyle w:val="Header"/>
            <w:jc w:val="center"/>
            <w:rPr>
              <w:sz w:val="20"/>
            </w:rPr>
          </w:pPr>
          <w:r w:rsidRPr="007F4036">
            <w:rPr>
              <w:sz w:val="20"/>
            </w:rPr>
            <w:t>VETERINARY FACULTY</w:t>
          </w:r>
        </w:p>
        <w:p w:rsidR="00FD7E90" w:rsidRDefault="00FD7E90" w:rsidP="006979ED">
          <w:pPr>
            <w:pStyle w:val="Header"/>
          </w:pPr>
        </w:p>
      </w:tc>
    </w:tr>
    <w:tr w:rsidR="00FD7E90" w:rsidTr="006979ED">
      <w:trPr>
        <w:cantSplit/>
        <w:trHeight w:val="341"/>
        <w:jc w:val="center"/>
      </w:trPr>
      <w:tc>
        <w:tcPr>
          <w:tcW w:w="3588" w:type="dxa"/>
          <w:tcBorders>
            <w:bottom w:val="single" w:sz="4" w:space="0" w:color="auto"/>
          </w:tcBorders>
          <w:vAlign w:val="center"/>
        </w:tcPr>
        <w:p w:rsidR="00FD7E90" w:rsidRDefault="00FD7E90" w:rsidP="006979ED"/>
      </w:tc>
      <w:tc>
        <w:tcPr>
          <w:tcW w:w="3000" w:type="dxa"/>
          <w:vAlign w:val="center"/>
        </w:tcPr>
        <w:p w:rsidR="00FD7E90" w:rsidRPr="00F31B56" w:rsidRDefault="00FD7E90" w:rsidP="006979ED">
          <w:pPr>
            <w:pStyle w:val="Header"/>
            <w:jc w:val="center"/>
            <w:rPr>
              <w:sz w:val="20"/>
            </w:rPr>
          </w:pPr>
          <w:r w:rsidRPr="00F31B56">
            <w:rPr>
              <w:sz w:val="20"/>
            </w:rPr>
            <w:t>DEKANAT</w:t>
          </w:r>
          <w:r>
            <w:rPr>
              <w:sz w:val="20"/>
            </w:rPr>
            <w:t xml:space="preserve"> – DEAN OFFICE</w:t>
          </w:r>
        </w:p>
      </w:tc>
      <w:tc>
        <w:tcPr>
          <w:tcW w:w="3186" w:type="dxa"/>
          <w:tcBorders>
            <w:bottom w:val="single" w:sz="4" w:space="0" w:color="auto"/>
          </w:tcBorders>
          <w:vAlign w:val="center"/>
        </w:tcPr>
        <w:p w:rsidR="00FD7E90" w:rsidRDefault="00FD7E90" w:rsidP="006979ED">
          <w:pPr>
            <w:pStyle w:val="Header"/>
          </w:pPr>
        </w:p>
      </w:tc>
    </w:tr>
  </w:tbl>
  <w:p w:rsidR="00FD7E90" w:rsidRDefault="00FD7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4" w:type="dxa"/>
      <w:jc w:val="center"/>
      <w:tblLayout w:type="fixed"/>
      <w:tblLook w:val="0000" w:firstRow="0" w:lastRow="0" w:firstColumn="0" w:lastColumn="0" w:noHBand="0" w:noVBand="0"/>
    </w:tblPr>
    <w:tblGrid>
      <w:gridCol w:w="3588"/>
      <w:gridCol w:w="3000"/>
      <w:gridCol w:w="3186"/>
    </w:tblGrid>
    <w:tr w:rsidR="00431D1C" w:rsidTr="007309FD">
      <w:trPr>
        <w:cantSplit/>
        <w:trHeight w:val="818"/>
        <w:jc w:val="center"/>
      </w:trPr>
      <w:tc>
        <w:tcPr>
          <w:tcW w:w="3588" w:type="dxa"/>
          <w:vAlign w:val="center"/>
        </w:tcPr>
        <w:p w:rsidR="00431D1C" w:rsidRDefault="00431D1C" w:rsidP="00166095"/>
        <w:p w:rsidR="00431D1C" w:rsidRPr="007F4036" w:rsidRDefault="00431D1C" w:rsidP="00166095">
          <w:pPr>
            <w:pStyle w:val="Header"/>
            <w:jc w:val="center"/>
            <w:rPr>
              <w:sz w:val="20"/>
            </w:rPr>
          </w:pPr>
          <w:r w:rsidRPr="007F4036">
            <w:rPr>
              <w:sz w:val="20"/>
            </w:rPr>
            <w:t>UNIVERZITET U SARAJEVU VETERINARSKI FAKULTET</w:t>
          </w:r>
        </w:p>
        <w:p w:rsidR="00431D1C" w:rsidRDefault="00431D1C" w:rsidP="00166095">
          <w:pPr>
            <w:pStyle w:val="Header"/>
          </w:pPr>
        </w:p>
      </w:tc>
      <w:tc>
        <w:tcPr>
          <w:tcW w:w="3000" w:type="dxa"/>
          <w:vAlign w:val="center"/>
        </w:tcPr>
        <w:p w:rsidR="00431D1C" w:rsidRDefault="008D12BD" w:rsidP="00166095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7A9F4D1" wp14:editId="2E21D9E2">
                <wp:extent cx="973455" cy="613410"/>
                <wp:effectExtent l="0" t="0" r="0" b="0"/>
                <wp:docPr id="3" name="Picture 3" descr="Description: NOVI LOGO FAKULT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NOVI LOGO FAKULT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dxa"/>
          <w:vAlign w:val="center"/>
        </w:tcPr>
        <w:p w:rsidR="00431D1C" w:rsidRDefault="00431D1C" w:rsidP="00166095">
          <w:pPr>
            <w:pStyle w:val="Header"/>
          </w:pPr>
        </w:p>
        <w:p w:rsidR="00431D1C" w:rsidRDefault="00431D1C" w:rsidP="00166095">
          <w:pPr>
            <w:pStyle w:val="Header"/>
            <w:jc w:val="center"/>
            <w:rPr>
              <w:sz w:val="20"/>
            </w:rPr>
          </w:pPr>
          <w:r w:rsidRPr="007F4036">
            <w:rPr>
              <w:sz w:val="20"/>
            </w:rPr>
            <w:t>UNIVERSITY OF SARAJEVO</w:t>
          </w:r>
        </w:p>
        <w:p w:rsidR="00431D1C" w:rsidRPr="007F4036" w:rsidRDefault="00431D1C" w:rsidP="00166095">
          <w:pPr>
            <w:pStyle w:val="Header"/>
            <w:jc w:val="center"/>
            <w:rPr>
              <w:sz w:val="20"/>
            </w:rPr>
          </w:pPr>
          <w:r w:rsidRPr="007F4036">
            <w:rPr>
              <w:sz w:val="20"/>
            </w:rPr>
            <w:t>VETERINARY FACULTY</w:t>
          </w:r>
        </w:p>
        <w:p w:rsidR="00431D1C" w:rsidRDefault="00431D1C" w:rsidP="00166095">
          <w:pPr>
            <w:pStyle w:val="Header"/>
          </w:pPr>
        </w:p>
      </w:tc>
    </w:tr>
    <w:tr w:rsidR="00431D1C" w:rsidTr="007309FD">
      <w:trPr>
        <w:cantSplit/>
        <w:trHeight w:val="341"/>
        <w:jc w:val="center"/>
      </w:trPr>
      <w:tc>
        <w:tcPr>
          <w:tcW w:w="3588" w:type="dxa"/>
          <w:tcBorders>
            <w:bottom w:val="single" w:sz="4" w:space="0" w:color="auto"/>
          </w:tcBorders>
          <w:vAlign w:val="center"/>
        </w:tcPr>
        <w:p w:rsidR="00431D1C" w:rsidRDefault="00431D1C" w:rsidP="00166095"/>
      </w:tc>
      <w:tc>
        <w:tcPr>
          <w:tcW w:w="3000" w:type="dxa"/>
          <w:vAlign w:val="center"/>
        </w:tcPr>
        <w:p w:rsidR="00431D1C" w:rsidRPr="00F31B56" w:rsidRDefault="00431D1C" w:rsidP="00166095">
          <w:pPr>
            <w:pStyle w:val="Header"/>
            <w:jc w:val="center"/>
            <w:rPr>
              <w:sz w:val="20"/>
            </w:rPr>
          </w:pPr>
          <w:r w:rsidRPr="00F31B56">
            <w:rPr>
              <w:sz w:val="20"/>
            </w:rPr>
            <w:t>DEKANAT</w:t>
          </w:r>
          <w:r>
            <w:rPr>
              <w:sz w:val="20"/>
            </w:rPr>
            <w:t xml:space="preserve"> – DEAN OFFICE</w:t>
          </w:r>
        </w:p>
      </w:tc>
      <w:tc>
        <w:tcPr>
          <w:tcW w:w="3186" w:type="dxa"/>
          <w:tcBorders>
            <w:bottom w:val="single" w:sz="4" w:space="0" w:color="auto"/>
          </w:tcBorders>
          <w:vAlign w:val="center"/>
        </w:tcPr>
        <w:p w:rsidR="00431D1C" w:rsidRDefault="00431D1C" w:rsidP="00166095">
          <w:pPr>
            <w:pStyle w:val="Header"/>
          </w:pPr>
        </w:p>
      </w:tc>
    </w:tr>
  </w:tbl>
  <w:p w:rsidR="00431D1C" w:rsidRDefault="00431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E66"/>
    <w:multiLevelType w:val="hybridMultilevel"/>
    <w:tmpl w:val="758029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B44"/>
    <w:multiLevelType w:val="hybridMultilevel"/>
    <w:tmpl w:val="AF144520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7A96"/>
    <w:multiLevelType w:val="hybridMultilevel"/>
    <w:tmpl w:val="1F9275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E4D10"/>
    <w:multiLevelType w:val="hybridMultilevel"/>
    <w:tmpl w:val="FEE8C4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43086"/>
    <w:multiLevelType w:val="hybridMultilevel"/>
    <w:tmpl w:val="2020E78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2A86"/>
    <w:multiLevelType w:val="hybridMultilevel"/>
    <w:tmpl w:val="5832E366"/>
    <w:lvl w:ilvl="0" w:tplc="58F648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B04D4E"/>
    <w:multiLevelType w:val="hybridMultilevel"/>
    <w:tmpl w:val="502C3E64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72F9E"/>
    <w:multiLevelType w:val="hybridMultilevel"/>
    <w:tmpl w:val="F01E36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17D0A"/>
    <w:multiLevelType w:val="hybridMultilevel"/>
    <w:tmpl w:val="580C4F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44302"/>
    <w:multiLevelType w:val="hybridMultilevel"/>
    <w:tmpl w:val="EE3CF82C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E263F4"/>
    <w:multiLevelType w:val="hybridMultilevel"/>
    <w:tmpl w:val="8666951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A3952"/>
    <w:multiLevelType w:val="hybridMultilevel"/>
    <w:tmpl w:val="6B145654"/>
    <w:lvl w:ilvl="0" w:tplc="EFE85AA8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4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BF"/>
    <w:rsid w:val="000211EB"/>
    <w:rsid w:val="000223D3"/>
    <w:rsid w:val="00027FC1"/>
    <w:rsid w:val="00033077"/>
    <w:rsid w:val="000332DE"/>
    <w:rsid w:val="00035B08"/>
    <w:rsid w:val="00037333"/>
    <w:rsid w:val="000742D9"/>
    <w:rsid w:val="000A16C4"/>
    <w:rsid w:val="000A340E"/>
    <w:rsid w:val="000B78E7"/>
    <w:rsid w:val="000C34AD"/>
    <w:rsid w:val="000E1B4F"/>
    <w:rsid w:val="000E3CA9"/>
    <w:rsid w:val="000F497A"/>
    <w:rsid w:val="001168CC"/>
    <w:rsid w:val="00117A2C"/>
    <w:rsid w:val="0012782B"/>
    <w:rsid w:val="00127F29"/>
    <w:rsid w:val="00143466"/>
    <w:rsid w:val="00166B6C"/>
    <w:rsid w:val="00170EE4"/>
    <w:rsid w:val="00192A89"/>
    <w:rsid w:val="001957CC"/>
    <w:rsid w:val="001978BC"/>
    <w:rsid w:val="001A1DF4"/>
    <w:rsid w:val="001A2644"/>
    <w:rsid w:val="001B14CB"/>
    <w:rsid w:val="001C3336"/>
    <w:rsid w:val="001C6952"/>
    <w:rsid w:val="001D1EF9"/>
    <w:rsid w:val="001E0E55"/>
    <w:rsid w:val="001E6694"/>
    <w:rsid w:val="001F4AE4"/>
    <w:rsid w:val="00210F1B"/>
    <w:rsid w:val="0022684E"/>
    <w:rsid w:val="00226B66"/>
    <w:rsid w:val="0022797A"/>
    <w:rsid w:val="00233599"/>
    <w:rsid w:val="00235B73"/>
    <w:rsid w:val="00245210"/>
    <w:rsid w:val="002574B0"/>
    <w:rsid w:val="0026147F"/>
    <w:rsid w:val="00266E58"/>
    <w:rsid w:val="00272FAD"/>
    <w:rsid w:val="00273357"/>
    <w:rsid w:val="00277142"/>
    <w:rsid w:val="002826B8"/>
    <w:rsid w:val="002A466A"/>
    <w:rsid w:val="002A577D"/>
    <w:rsid w:val="002C09E2"/>
    <w:rsid w:val="002C2DBC"/>
    <w:rsid w:val="002D2FE1"/>
    <w:rsid w:val="002E7C9D"/>
    <w:rsid w:val="002F4FBE"/>
    <w:rsid w:val="003003BF"/>
    <w:rsid w:val="00313C2A"/>
    <w:rsid w:val="00317052"/>
    <w:rsid w:val="00331055"/>
    <w:rsid w:val="00335873"/>
    <w:rsid w:val="003425B6"/>
    <w:rsid w:val="0035597E"/>
    <w:rsid w:val="00365A37"/>
    <w:rsid w:val="00370A4E"/>
    <w:rsid w:val="0039587B"/>
    <w:rsid w:val="003A5660"/>
    <w:rsid w:val="003B557A"/>
    <w:rsid w:val="003B5FC0"/>
    <w:rsid w:val="003B7419"/>
    <w:rsid w:val="003E3603"/>
    <w:rsid w:val="003E6D8F"/>
    <w:rsid w:val="003F53C3"/>
    <w:rsid w:val="00400C7C"/>
    <w:rsid w:val="00416C2F"/>
    <w:rsid w:val="00416C6D"/>
    <w:rsid w:val="00416DFF"/>
    <w:rsid w:val="0042195F"/>
    <w:rsid w:val="00431591"/>
    <w:rsid w:val="00431D1C"/>
    <w:rsid w:val="00433278"/>
    <w:rsid w:val="00437A62"/>
    <w:rsid w:val="00441DC9"/>
    <w:rsid w:val="00447217"/>
    <w:rsid w:val="00453169"/>
    <w:rsid w:val="00453DA0"/>
    <w:rsid w:val="00460CD4"/>
    <w:rsid w:val="004736AF"/>
    <w:rsid w:val="004769BF"/>
    <w:rsid w:val="00480A16"/>
    <w:rsid w:val="0049247E"/>
    <w:rsid w:val="004C7C05"/>
    <w:rsid w:val="004D0379"/>
    <w:rsid w:val="004D1FFF"/>
    <w:rsid w:val="004D3327"/>
    <w:rsid w:val="004E0A94"/>
    <w:rsid w:val="004F1145"/>
    <w:rsid w:val="004F7695"/>
    <w:rsid w:val="005009EF"/>
    <w:rsid w:val="0051217F"/>
    <w:rsid w:val="00515476"/>
    <w:rsid w:val="00517731"/>
    <w:rsid w:val="00525323"/>
    <w:rsid w:val="005341D1"/>
    <w:rsid w:val="005356A6"/>
    <w:rsid w:val="00537B3C"/>
    <w:rsid w:val="005570B9"/>
    <w:rsid w:val="00586DEB"/>
    <w:rsid w:val="005942D5"/>
    <w:rsid w:val="005A552D"/>
    <w:rsid w:val="005A7155"/>
    <w:rsid w:val="005A7444"/>
    <w:rsid w:val="005A7EFA"/>
    <w:rsid w:val="005D16B7"/>
    <w:rsid w:val="005D7F16"/>
    <w:rsid w:val="005F12B4"/>
    <w:rsid w:val="005F224A"/>
    <w:rsid w:val="005F293A"/>
    <w:rsid w:val="00601920"/>
    <w:rsid w:val="00601EC4"/>
    <w:rsid w:val="00620372"/>
    <w:rsid w:val="00633376"/>
    <w:rsid w:val="006451DD"/>
    <w:rsid w:val="0065567F"/>
    <w:rsid w:val="00657085"/>
    <w:rsid w:val="0067000D"/>
    <w:rsid w:val="00684B57"/>
    <w:rsid w:val="00686DF1"/>
    <w:rsid w:val="00687644"/>
    <w:rsid w:val="00692C4B"/>
    <w:rsid w:val="006A0343"/>
    <w:rsid w:val="006B53D9"/>
    <w:rsid w:val="006C5513"/>
    <w:rsid w:val="006D20F5"/>
    <w:rsid w:val="006D29F6"/>
    <w:rsid w:val="006E2AB7"/>
    <w:rsid w:val="00700646"/>
    <w:rsid w:val="00722117"/>
    <w:rsid w:val="0072316F"/>
    <w:rsid w:val="00723929"/>
    <w:rsid w:val="00724B55"/>
    <w:rsid w:val="00725714"/>
    <w:rsid w:val="007309FD"/>
    <w:rsid w:val="00733913"/>
    <w:rsid w:val="00745660"/>
    <w:rsid w:val="00750047"/>
    <w:rsid w:val="007521E4"/>
    <w:rsid w:val="00753EA7"/>
    <w:rsid w:val="007557BC"/>
    <w:rsid w:val="00766106"/>
    <w:rsid w:val="00772400"/>
    <w:rsid w:val="00772A4C"/>
    <w:rsid w:val="00774FAD"/>
    <w:rsid w:val="0079574B"/>
    <w:rsid w:val="00797630"/>
    <w:rsid w:val="007B421C"/>
    <w:rsid w:val="007C442A"/>
    <w:rsid w:val="007D47CB"/>
    <w:rsid w:val="007E0612"/>
    <w:rsid w:val="007E1CF7"/>
    <w:rsid w:val="007F4036"/>
    <w:rsid w:val="007F56A4"/>
    <w:rsid w:val="00837505"/>
    <w:rsid w:val="008378C7"/>
    <w:rsid w:val="0084155A"/>
    <w:rsid w:val="0086063D"/>
    <w:rsid w:val="00882700"/>
    <w:rsid w:val="00884EFB"/>
    <w:rsid w:val="00894A2E"/>
    <w:rsid w:val="008A3106"/>
    <w:rsid w:val="008C3486"/>
    <w:rsid w:val="008C4C15"/>
    <w:rsid w:val="008D12BD"/>
    <w:rsid w:val="008D3C04"/>
    <w:rsid w:val="008D64FF"/>
    <w:rsid w:val="008E06E9"/>
    <w:rsid w:val="008E3E94"/>
    <w:rsid w:val="008F71F9"/>
    <w:rsid w:val="0090278B"/>
    <w:rsid w:val="0090688F"/>
    <w:rsid w:val="009115EE"/>
    <w:rsid w:val="009132B3"/>
    <w:rsid w:val="009144D9"/>
    <w:rsid w:val="0091781B"/>
    <w:rsid w:val="00927C4E"/>
    <w:rsid w:val="00936AA5"/>
    <w:rsid w:val="00945E0C"/>
    <w:rsid w:val="0094625F"/>
    <w:rsid w:val="009463C7"/>
    <w:rsid w:val="00953904"/>
    <w:rsid w:val="0096125C"/>
    <w:rsid w:val="009643DC"/>
    <w:rsid w:val="009851DD"/>
    <w:rsid w:val="009A181E"/>
    <w:rsid w:val="009A2824"/>
    <w:rsid w:val="009B0582"/>
    <w:rsid w:val="009B18B8"/>
    <w:rsid w:val="009B5E80"/>
    <w:rsid w:val="009C7C4B"/>
    <w:rsid w:val="009D2FC4"/>
    <w:rsid w:val="009D580E"/>
    <w:rsid w:val="00A11451"/>
    <w:rsid w:val="00A16B9E"/>
    <w:rsid w:val="00A305A9"/>
    <w:rsid w:val="00A35BC1"/>
    <w:rsid w:val="00A4208B"/>
    <w:rsid w:val="00A44720"/>
    <w:rsid w:val="00A47EC1"/>
    <w:rsid w:val="00A52DDE"/>
    <w:rsid w:val="00A5683E"/>
    <w:rsid w:val="00A62156"/>
    <w:rsid w:val="00A67658"/>
    <w:rsid w:val="00A67F7D"/>
    <w:rsid w:val="00A8673B"/>
    <w:rsid w:val="00A90BD9"/>
    <w:rsid w:val="00A97629"/>
    <w:rsid w:val="00A97D44"/>
    <w:rsid w:val="00AA2D30"/>
    <w:rsid w:val="00AA3349"/>
    <w:rsid w:val="00AA337C"/>
    <w:rsid w:val="00AC53FF"/>
    <w:rsid w:val="00AE53B9"/>
    <w:rsid w:val="00AF02B8"/>
    <w:rsid w:val="00AF5D86"/>
    <w:rsid w:val="00B038F7"/>
    <w:rsid w:val="00B164B8"/>
    <w:rsid w:val="00B22D21"/>
    <w:rsid w:val="00B45F34"/>
    <w:rsid w:val="00B75034"/>
    <w:rsid w:val="00B76186"/>
    <w:rsid w:val="00B76CB3"/>
    <w:rsid w:val="00B76F62"/>
    <w:rsid w:val="00B77BBC"/>
    <w:rsid w:val="00B8025C"/>
    <w:rsid w:val="00B80D07"/>
    <w:rsid w:val="00B818B3"/>
    <w:rsid w:val="00B8558C"/>
    <w:rsid w:val="00BA0836"/>
    <w:rsid w:val="00BB1DC4"/>
    <w:rsid w:val="00BB217E"/>
    <w:rsid w:val="00BE7712"/>
    <w:rsid w:val="00BE77D3"/>
    <w:rsid w:val="00BF6BBC"/>
    <w:rsid w:val="00C112DE"/>
    <w:rsid w:val="00C23BCF"/>
    <w:rsid w:val="00C23BFD"/>
    <w:rsid w:val="00C3060B"/>
    <w:rsid w:val="00C30885"/>
    <w:rsid w:val="00C54102"/>
    <w:rsid w:val="00C549D2"/>
    <w:rsid w:val="00C55AE9"/>
    <w:rsid w:val="00C56FD3"/>
    <w:rsid w:val="00C604E3"/>
    <w:rsid w:val="00C60512"/>
    <w:rsid w:val="00C809DA"/>
    <w:rsid w:val="00CB4AA0"/>
    <w:rsid w:val="00CB6483"/>
    <w:rsid w:val="00CF2217"/>
    <w:rsid w:val="00CF6BED"/>
    <w:rsid w:val="00D0303A"/>
    <w:rsid w:val="00D073EC"/>
    <w:rsid w:val="00D43B64"/>
    <w:rsid w:val="00D4636A"/>
    <w:rsid w:val="00D51111"/>
    <w:rsid w:val="00D56971"/>
    <w:rsid w:val="00D56990"/>
    <w:rsid w:val="00D71DE3"/>
    <w:rsid w:val="00D75B5D"/>
    <w:rsid w:val="00D80713"/>
    <w:rsid w:val="00D96648"/>
    <w:rsid w:val="00DB2F48"/>
    <w:rsid w:val="00DB3062"/>
    <w:rsid w:val="00DC050D"/>
    <w:rsid w:val="00DE17B7"/>
    <w:rsid w:val="00E11294"/>
    <w:rsid w:val="00E36001"/>
    <w:rsid w:val="00E36716"/>
    <w:rsid w:val="00E36957"/>
    <w:rsid w:val="00E4484B"/>
    <w:rsid w:val="00E45F39"/>
    <w:rsid w:val="00E61807"/>
    <w:rsid w:val="00E61CFA"/>
    <w:rsid w:val="00E67CB2"/>
    <w:rsid w:val="00E7433F"/>
    <w:rsid w:val="00E857F5"/>
    <w:rsid w:val="00E96C5F"/>
    <w:rsid w:val="00EB777F"/>
    <w:rsid w:val="00EC5558"/>
    <w:rsid w:val="00ED709A"/>
    <w:rsid w:val="00EE54F0"/>
    <w:rsid w:val="00EF626C"/>
    <w:rsid w:val="00F019AF"/>
    <w:rsid w:val="00F06B15"/>
    <w:rsid w:val="00F2037D"/>
    <w:rsid w:val="00F21A9D"/>
    <w:rsid w:val="00F31B56"/>
    <w:rsid w:val="00F4535D"/>
    <w:rsid w:val="00F4786C"/>
    <w:rsid w:val="00F564B3"/>
    <w:rsid w:val="00F75C82"/>
    <w:rsid w:val="00F8651D"/>
    <w:rsid w:val="00F87B38"/>
    <w:rsid w:val="00F933EC"/>
    <w:rsid w:val="00F942BA"/>
    <w:rsid w:val="00FA2586"/>
    <w:rsid w:val="00FA53F5"/>
    <w:rsid w:val="00FB2724"/>
    <w:rsid w:val="00FB404A"/>
    <w:rsid w:val="00FB7BD3"/>
    <w:rsid w:val="00FB7F4B"/>
    <w:rsid w:val="00FC2E0D"/>
    <w:rsid w:val="00FD7E90"/>
    <w:rsid w:val="00FE27DD"/>
    <w:rsid w:val="00FE4A03"/>
    <w:rsid w:val="00FF04D7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0A400"/>
  <w15:docId w15:val="{7E6B62BC-9170-47BF-A718-366E13DF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69BF"/>
    <w:rPr>
      <w:rFonts w:ascii="Calibri" w:hAnsi="Calibri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0A16C4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rsid w:val="00431D1C"/>
    <w:rPr>
      <w:sz w:val="24"/>
      <w:lang w:val="hr-HR"/>
    </w:rPr>
  </w:style>
  <w:style w:type="paragraph" w:styleId="BalloonText">
    <w:name w:val="Balloon Text"/>
    <w:basedOn w:val="Normal"/>
    <w:link w:val="BalloonTextChar"/>
    <w:rsid w:val="008D1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12BD"/>
    <w:rPr>
      <w:rFonts w:ascii="Tahoma" w:hAnsi="Tahoma" w:cs="Tahoma"/>
      <w:sz w:val="16"/>
      <w:szCs w:val="16"/>
      <w:lang w:val="hr-HR"/>
    </w:rPr>
  </w:style>
  <w:style w:type="character" w:customStyle="1" w:styleId="Heading1Char">
    <w:name w:val="Heading 1 Char"/>
    <w:basedOn w:val="DefaultParagraphFont"/>
    <w:link w:val="Heading1"/>
    <w:rsid w:val="000A16C4"/>
    <w:rPr>
      <w:b/>
      <w:sz w:val="24"/>
    </w:rPr>
  </w:style>
  <w:style w:type="paragraph" w:styleId="BodyText">
    <w:name w:val="Body Text"/>
    <w:basedOn w:val="Normal"/>
    <w:link w:val="BodyTextChar"/>
    <w:unhideWhenUsed/>
    <w:rsid w:val="000A16C4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A16C4"/>
    <w:rPr>
      <w:sz w:val="24"/>
    </w:rPr>
  </w:style>
  <w:style w:type="character" w:styleId="Strong">
    <w:name w:val="Strong"/>
    <w:basedOn w:val="DefaultParagraphFont"/>
    <w:uiPriority w:val="99"/>
    <w:qFormat/>
    <w:rsid w:val="00884EFB"/>
    <w:rPr>
      <w:b/>
      <w:bCs/>
    </w:rPr>
  </w:style>
  <w:style w:type="paragraph" w:styleId="NoSpacing">
    <w:name w:val="No Spacing"/>
    <w:aliases w:val="Normal text"/>
    <w:link w:val="NoSpacingChar"/>
    <w:uiPriority w:val="1"/>
    <w:qFormat/>
    <w:rsid w:val="004769BF"/>
    <w:rPr>
      <w:rFonts w:ascii="Calibri" w:hAnsi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4769BF"/>
    <w:pPr>
      <w:ind w:left="720"/>
      <w:contextualSpacing/>
    </w:pPr>
    <w:rPr>
      <w:rFonts w:ascii="Cambria" w:eastAsia="Calibri" w:hAnsi="Cambria" w:cs="Arial"/>
      <w:szCs w:val="20"/>
      <w:lang w:val="en-GB" w:eastAsia="en-GB"/>
    </w:rPr>
  </w:style>
  <w:style w:type="table" w:styleId="TableGrid">
    <w:name w:val="Table Grid"/>
    <w:basedOn w:val="TableNormal"/>
    <w:uiPriority w:val="39"/>
    <w:rsid w:val="009B05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Normal text Char"/>
    <w:link w:val="NoSpacing"/>
    <w:uiPriority w:val="1"/>
    <w:qFormat/>
    <w:rsid w:val="009B0582"/>
    <w:rPr>
      <w:rFonts w:ascii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2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fs.unsa.b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sa.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fs.unsa.b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fs.uns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fs.unsa.b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fs.unsa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fs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MEMO%20DEKANAT%202018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87EC-F74B-4D9E-A847-1160C884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DEKANAT 2018 final</Template>
  <TotalTime>608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</vt:lpstr>
      <vt:lpstr>Broj:</vt:lpstr>
    </vt:vector>
  </TitlesOfParts>
  <Company>xxx</Company>
  <LinksUpToDate>false</LinksUpToDate>
  <CharactersWithSpaces>10109</CharactersWithSpaces>
  <SharedDoc>false</SharedDoc>
  <HLinks>
    <vt:vector size="6" baseType="variant"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http://www.vfs.unsa.ba/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Dejan Arslanagic</dc:creator>
  <cp:lastModifiedBy>Sanida Kumro</cp:lastModifiedBy>
  <cp:revision>174</cp:revision>
  <cp:lastPrinted>2022-05-20T07:34:00Z</cp:lastPrinted>
  <dcterms:created xsi:type="dcterms:W3CDTF">2022-04-05T09:14:00Z</dcterms:created>
  <dcterms:modified xsi:type="dcterms:W3CDTF">2022-06-15T08:44:00Z</dcterms:modified>
</cp:coreProperties>
</file>